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73AA" w:rsidRDefault="00382C47" w:rsidP="008473AA">
      <w:pPr>
        <w:rPr>
          <w:noProof/>
          <w:lang w:bidi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369570</wp:posOffset>
            </wp:positionV>
            <wp:extent cx="944880" cy="930591"/>
            <wp:effectExtent l="0" t="0" r="7620" b="3175"/>
            <wp:wrapNone/>
            <wp:docPr id="15" name="Image 15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mpas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A" w:rsidRPr="008931E4">
        <w:rPr>
          <w:noProof/>
          <w:lang w:eastAsia="fr-FR"/>
        </w:rPr>
        <mc:AlternateContent>
          <mc:Choice Requires="wpg">
            <w:drawing>
              <wp:inline distT="0" distB="0" distL="0" distR="0" wp14:anchorId="26910CE6" wp14:editId="25A8A707">
                <wp:extent cx="6589722" cy="2257425"/>
                <wp:effectExtent l="0" t="0" r="1905" b="9525"/>
                <wp:docPr id="2" name="Groupe 2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722" cy="2257425"/>
                          <a:chOff x="60924" y="0"/>
                          <a:chExt cx="6836065" cy="225742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5286900" y="609600"/>
                            <a:ext cx="1610089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4" name="Groupe 34"/>
                        <wpg:cNvGrpSpPr/>
                        <wpg:grpSpPr>
                          <a:xfrm>
                            <a:off x="60924" y="0"/>
                            <a:ext cx="5168301" cy="2257425"/>
                            <a:chOff x="60924" y="0"/>
                            <a:chExt cx="5168301" cy="2257425"/>
                          </a:xfrm>
                        </wpg:grpSpPr>
                        <wps:wsp>
                          <wps:cNvPr id="32" name="Pentagone 32"/>
                          <wps:cNvSpPr/>
                          <wps:spPr>
                            <a:xfrm>
                              <a:off x="800100" y="14287"/>
                              <a:ext cx="4429125" cy="2243138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entagone 33"/>
                          <wps:cNvSpPr/>
                          <wps:spPr>
                            <a:xfrm>
                              <a:off x="60924" y="0"/>
                              <a:ext cx="4968030" cy="2243138"/>
                            </a:xfrm>
                            <a:prstGeom prst="homePlate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Zone de texte 10"/>
                        <wps:cNvSpPr txBox="1"/>
                        <wps:spPr>
                          <a:xfrm>
                            <a:off x="838200" y="149469"/>
                            <a:ext cx="3543234" cy="1051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3DA9" w:rsidRPr="00683DA9" w:rsidRDefault="00683DA9" w:rsidP="00683DA9">
                              <w:pPr>
                                <w:pStyle w:val="Titre"/>
                              </w:pPr>
                              <w:r>
                                <w:t>CARNET DE BORD PROJET 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252831" y="1377045"/>
                            <a:ext cx="3557589" cy="7527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73AA" w:rsidRPr="00612026" w:rsidRDefault="00612026" w:rsidP="008473AA">
                              <w:pPr>
                                <w:pStyle w:val="En-tte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202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Un projet abouti nécessite une planification et une bonne organisation. Remplissez votre carnet de bord à chaque séance.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e 12" descr="cercle"/>
                        <wps:cNvSpPr/>
                        <wps:spPr>
                          <a:xfrm rot="10800000">
                            <a:off x="167640" y="502920"/>
                            <a:ext cx="706120" cy="706120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63500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10CE6" id="Groupe 2" o:spid="_x0000_s1026" alt="élément décoratif" style="width:518.9pt;height:177.75pt;mso-position-horizontal-relative:char;mso-position-vertical-relative:line" coordorigin="609" coordsize="68360,225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52869;top:6096;width:16100;height:1104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">
                  <v:imagedata r:id="rId10" o:title=""/>
                </v:shape>
                <v:group id="Groupe 34" o:spid="_x0000_s1028" style="position:absolute;left:609;width:51683;height:22574" coordorigin="609" coordsize="51683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e 32" o:spid="_x0000_s1029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  <v:shape id="Pentagone 33" o:spid="_x0000_s1030" type="#_x0000_t15" style="position:absolute;left:609;width:49680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" adj="16724" fillcolor="#5b9bd5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31" type="#_x0000_t202" style="position:absolute;left:8382;top:1494;width:35432;height:10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:rsidR="00683DA9" w:rsidRPr="00683DA9" w:rsidRDefault="00683DA9" w:rsidP="00683DA9">
                        <w:pPr>
                          <w:pStyle w:val="Titre"/>
                        </w:pPr>
                        <w:r>
                          <w:t>CARNET DE BORD PROJET IT</w:t>
                        </w:r>
                      </w:p>
                    </w:txbxContent>
                  </v:textbox>
                </v:shape>
                <v:shape id="Zone de texte 23" o:spid="_x0000_s1032" type="#_x0000_t202" style="position:absolute;left:2528;top:13770;width:35576;height: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8473AA" w:rsidRPr="00612026" w:rsidRDefault="00612026" w:rsidP="008473AA">
                        <w:pPr>
                          <w:pStyle w:val="En-tte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2026">
                          <w:rPr>
                            <w:b/>
                            <w:bCs/>
                            <w:sz w:val="24"/>
                            <w:szCs w:val="24"/>
                          </w:rPr>
                          <w:t>Un projet abouti nécessite une planification et une bonne organisation. Remplissez votre carnet de bord à chaque séance.</w:t>
                        </w:r>
                      </w:p>
                    </w:txbxContent>
                  </v:textbox>
                </v:shape>
                <v:oval id="Ovale 12" o:spid="_x0000_s1033" alt="cercle" style="position:absolute;left:1676;top:5029;width:7061;height:70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" fillcolor="#4bacc6 [3208]" strokecolor="white [3201]" strokeweight="5pt">
                  <v:shadow on="t" color="black" opacity="24903f" origin=",.5" offset="0,.55556mm"/>
                </v:oval>
                <w10:anchorlock/>
              </v:group>
            </w:pict>
          </mc:Fallback>
        </mc:AlternateContent>
      </w:r>
      <w:r w:rsidR="008473AA" w:rsidRPr="008931E4">
        <w:rPr>
          <w:noProof/>
          <w:lang w:bidi="fr-FR"/>
        </w:rPr>
        <w:t xml:space="preserve"> </w:t>
      </w: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24130</wp:posOffset>
                </wp:positionV>
                <wp:extent cx="4149090" cy="906780"/>
                <wp:effectExtent l="19050" t="19050" r="41910" b="457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90678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026" w:rsidRDefault="00612026">
                            <w:r>
                              <w:t>NOM –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4" type="#_x0000_t202" style="position:absolute;margin-left:97.8pt;margin-top:1.9pt;width:326.7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" fillcolor="white [3201]" strokecolor="#5b9bd5" strokeweight="4.5pt">
                <v:textbox>
                  <w:txbxContent>
                    <w:p w:rsidR="00612026" w:rsidRDefault="00612026">
                      <w:r>
                        <w:t>NOM – Prénom :</w:t>
                      </w:r>
                    </w:p>
                  </w:txbxContent>
                </v:textbox>
              </v:shape>
            </w:pict>
          </mc:Fallback>
        </mc:AlternateContent>
      </w: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  <w:lang w:bidi="fr-FR"/>
        </w:rPr>
      </w:pPr>
    </w:p>
    <w:p w:rsidR="00612026" w:rsidRDefault="00612026" w:rsidP="008473AA">
      <w:pPr>
        <w:rPr>
          <w:noProof/>
        </w:rPr>
      </w:pPr>
    </w:p>
    <w:p w:rsidR="00612026" w:rsidRDefault="00612026" w:rsidP="008473AA">
      <w:pPr>
        <w:rPr>
          <w:noProof/>
        </w:rPr>
      </w:pPr>
    </w:p>
    <w:p w:rsidR="00612026" w:rsidRDefault="00612026" w:rsidP="008473AA">
      <w:pPr>
        <w:rPr>
          <w:noProof/>
        </w:rPr>
      </w:pPr>
    </w:p>
    <w:p w:rsidR="00612026" w:rsidRPr="008931E4" w:rsidRDefault="00612026" w:rsidP="008473AA">
      <w:pPr>
        <w:rPr>
          <w:noProof/>
        </w:rPr>
      </w:pPr>
    </w:p>
    <w:p w:rsidR="00683DA9" w:rsidRDefault="00683DA9" w:rsidP="00683DA9">
      <w:pPr>
        <w:pStyle w:val="Titre1"/>
        <w:numPr>
          <w:ilvl w:val="0"/>
          <w:numId w:val="1"/>
        </w:numPr>
        <w:jc w:val="left"/>
        <w:rPr>
          <w:noProof/>
        </w:rPr>
      </w:pPr>
      <w:r>
        <w:rPr>
          <w:noProof/>
        </w:rPr>
        <w:t xml:space="preserve">Indiquer la ou les tâches réalisée(s), </w:t>
      </w:r>
    </w:p>
    <w:p w:rsidR="008473AA" w:rsidRDefault="00683DA9" w:rsidP="00683DA9">
      <w:pPr>
        <w:pStyle w:val="Titre1"/>
        <w:numPr>
          <w:ilvl w:val="0"/>
          <w:numId w:val="1"/>
        </w:numPr>
        <w:jc w:val="left"/>
        <w:rPr>
          <w:noProof/>
        </w:rPr>
      </w:pPr>
      <w:r>
        <w:rPr>
          <w:noProof/>
        </w:rPr>
        <w:t xml:space="preserve">indiquer la date de </w:t>
      </w:r>
      <w:r>
        <w:rPr>
          <w:noProof/>
        </w:rPr>
        <w:t>début, si la tâche est terminée indiquer la date de fin.</w:t>
      </w:r>
    </w:p>
    <w:p w:rsidR="008473AA" w:rsidRDefault="00683DA9" w:rsidP="00683DA9">
      <w:pPr>
        <w:pStyle w:val="Titre1"/>
        <w:numPr>
          <w:ilvl w:val="0"/>
          <w:numId w:val="1"/>
        </w:numPr>
        <w:jc w:val="left"/>
        <w:rPr>
          <w:noProof/>
        </w:rPr>
      </w:pPr>
      <w:r>
        <w:rPr>
          <w:noProof/>
        </w:rPr>
        <w:t>Participants : préciser s’il s’agit d’une activité en équipe ou individuelle</w:t>
      </w:r>
    </w:p>
    <w:p w:rsidR="00612026" w:rsidRDefault="00612026" w:rsidP="00612026">
      <w:pPr>
        <w:pStyle w:val="Titre1"/>
        <w:jc w:val="left"/>
        <w:rPr>
          <w:noProof/>
        </w:rPr>
      </w:pPr>
    </w:p>
    <w:p w:rsidR="00612026" w:rsidRDefault="00612026" w:rsidP="00612026">
      <w:pPr>
        <w:pStyle w:val="Titre1"/>
        <w:jc w:val="left"/>
        <w:rPr>
          <w:noProof/>
        </w:rPr>
      </w:pPr>
    </w:p>
    <w:p w:rsidR="00382C47" w:rsidRDefault="00382C47" w:rsidP="00382C47">
      <w:pPr>
        <w:pStyle w:val="Titre1"/>
        <w:ind w:left="720"/>
        <w:jc w:val="left"/>
        <w:rPr>
          <w:noProof/>
        </w:rPr>
      </w:pPr>
      <w:r>
        <w:rPr>
          <w:noProof/>
        </w:rPr>
        <w:drawing>
          <wp:inline distT="0" distB="0" distL="0" distR="0" wp14:anchorId="6F279ED0" wp14:editId="5E047524">
            <wp:extent cx="5859026" cy="2439035"/>
            <wp:effectExtent l="0" t="0" r="8890" b="0"/>
            <wp:docPr id="14" name="Image 1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roulement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591" cy="2442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lastRenderedPageBreak/>
        <w:drawing>
          <wp:inline distT="0" distB="0" distL="0" distR="0" wp14:anchorId="3BC72618" wp14:editId="620D36D1">
            <wp:extent cx="7086600" cy="715010"/>
            <wp:effectExtent l="19050" t="0" r="38100" b="8890"/>
            <wp:docPr id="21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Pr="008931E4" w:rsidRDefault="00273197" w:rsidP="00273197">
      <w:pPr>
        <w:pStyle w:val="Sansinterligne"/>
        <w:rPr>
          <w:noProof/>
        </w:rPr>
      </w:pPr>
    </w:p>
    <w:p w:rsidR="00273197" w:rsidRDefault="00273197" w:rsidP="00382C47">
      <w:pPr>
        <w:pStyle w:val="Titre1"/>
        <w:ind w:left="720"/>
        <w:jc w:val="left"/>
        <w:rPr>
          <w:noProof/>
        </w:rPr>
      </w:pPr>
    </w:p>
    <w:p w:rsidR="00382C47" w:rsidRDefault="00382C47">
      <w:pPr>
        <w:rPr>
          <w:rFonts w:asciiTheme="majorHAnsi" w:hAnsiTheme="majorHAnsi" w:cs="Tahoma"/>
          <w:b/>
          <w:noProof/>
          <w:sz w:val="28"/>
          <w:szCs w:val="28"/>
        </w:rPr>
      </w:pPr>
      <w:r>
        <w:rPr>
          <w:noProof/>
        </w:rPr>
        <w:br w:type="page"/>
      </w:r>
    </w:p>
    <w:p w:rsidR="00683DA9" w:rsidRPr="008931E4" w:rsidRDefault="00683DA9" w:rsidP="00683DA9">
      <w:pPr>
        <w:pStyle w:val="Titre1"/>
        <w:ind w:left="720"/>
        <w:jc w:val="left"/>
        <w:rPr>
          <w:noProof/>
        </w:rPr>
      </w:pPr>
    </w:p>
    <w:p w:rsidR="008473AA" w:rsidRPr="008931E4" w:rsidRDefault="008473AA" w:rsidP="008473AA">
      <w:pPr>
        <w:pStyle w:val="Sansinterligne"/>
        <w:rPr>
          <w:noProof/>
        </w:rPr>
      </w:pPr>
      <w:r w:rsidRPr="008931E4">
        <w:rPr>
          <w:noProof/>
          <w:lang w:eastAsia="fr-FR"/>
        </w:rPr>
        <w:drawing>
          <wp:inline distT="0" distB="0" distL="0" distR="0" wp14:anchorId="71942739" wp14:editId="5BB1BC21">
            <wp:extent cx="7086600" cy="715010"/>
            <wp:effectExtent l="19050" t="0" r="38100" b="46990"/>
            <wp:docPr id="7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612026" w:rsidRPr="008931E4" w:rsidTr="00612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612026" w:rsidRPr="008931E4" w:rsidRDefault="00612026" w:rsidP="001F2C9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612026" w:rsidRPr="008931E4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612026" w:rsidRPr="00612026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612026" w:rsidRPr="00612026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612026" w:rsidRPr="008931E4" w:rsidRDefault="00612026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61202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Pr="008931E4" w:rsidRDefault="00612026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612026" w:rsidRPr="008931E4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Default="00612026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1F2C90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Pr="008931E4" w:rsidRDefault="006120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12026" w:rsidRPr="008931E4" w:rsidTr="0061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612026" w:rsidRPr="008931E4" w:rsidRDefault="00612026" w:rsidP="001F2C90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612026" w:rsidRPr="008931E4" w:rsidRDefault="00612026" w:rsidP="001F2C9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612026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612026" w:rsidRPr="008931E4" w:rsidRDefault="006120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Pr="008931E4" w:rsidRDefault="008473AA" w:rsidP="00273197">
      <w:pPr>
        <w:pStyle w:val="Titre1"/>
        <w:ind w:left="720"/>
        <w:jc w:val="left"/>
        <w:rPr>
          <w:noProof/>
        </w:rPr>
      </w:pPr>
      <w:r w:rsidRPr="008931E4">
        <w:rPr>
          <w:noProof/>
          <w:lang w:bidi="fr-FR"/>
        </w:rPr>
        <w:lastRenderedPageBreak/>
        <w:br w:type="page"/>
      </w: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lastRenderedPageBreak/>
        <w:drawing>
          <wp:inline distT="0" distB="0" distL="0" distR="0" wp14:anchorId="5506FC66" wp14:editId="080DB378">
            <wp:extent cx="7086600" cy="715010"/>
            <wp:effectExtent l="19050" t="0" r="38100" b="27940"/>
            <wp:docPr id="17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Default="00273197" w:rsidP="008473AA">
      <w:pPr>
        <w:pStyle w:val="Sansinterligne"/>
        <w:rPr>
          <w:noProof/>
        </w:rPr>
      </w:pPr>
    </w:p>
    <w:p w:rsidR="00273197" w:rsidRPr="008931E4" w:rsidRDefault="00273197" w:rsidP="00273197">
      <w:pPr>
        <w:pStyle w:val="Titre1"/>
        <w:ind w:left="720"/>
        <w:jc w:val="left"/>
        <w:rPr>
          <w:noProof/>
        </w:rPr>
      </w:pP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drawing>
          <wp:inline distT="0" distB="0" distL="0" distR="0" wp14:anchorId="0333C813" wp14:editId="748F3D71">
            <wp:extent cx="7086600" cy="715010"/>
            <wp:effectExtent l="19050" t="0" r="38100" b="27940"/>
            <wp:docPr id="24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Pr="008931E4" w:rsidRDefault="00273197" w:rsidP="00273197">
      <w:pPr>
        <w:pStyle w:val="Sansinterligne"/>
        <w:rPr>
          <w:noProof/>
        </w:rPr>
      </w:pPr>
      <w:r w:rsidRPr="008931E4">
        <w:rPr>
          <w:noProof/>
          <w:lang w:eastAsia="fr-FR"/>
        </w:rPr>
        <w:drawing>
          <wp:inline distT="0" distB="0" distL="0" distR="0" wp14:anchorId="5506FC66" wp14:editId="080DB378">
            <wp:extent cx="7086600" cy="715010"/>
            <wp:effectExtent l="19050" t="0" r="38100" b="8890"/>
            <wp:docPr id="20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tbl>
      <w:tblPr>
        <w:tblStyle w:val="TableauExpo-sciences"/>
        <w:tblW w:w="4754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314"/>
        <w:gridCol w:w="1525"/>
        <w:gridCol w:w="1417"/>
        <w:gridCol w:w="1984"/>
        <w:gridCol w:w="5387"/>
      </w:tblGrid>
      <w:tr w:rsidR="00273197" w:rsidRPr="008931E4" w:rsidTr="0039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  <w:shd w:val="clear" w:color="auto" w:fill="5B9BD5"/>
          </w:tcPr>
          <w:p w:rsidR="00273197" w:rsidRPr="008931E4" w:rsidRDefault="00273197" w:rsidP="0039101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Début</w:t>
            </w:r>
          </w:p>
        </w:tc>
        <w:tc>
          <w:tcPr>
            <w:tcW w:w="1417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t>Fin</w:t>
            </w:r>
          </w:p>
        </w:tc>
        <w:tc>
          <w:tcPr>
            <w:tcW w:w="1984" w:type="dxa"/>
            <w:shd w:val="clear" w:color="auto" w:fill="5B9BD5"/>
          </w:tcPr>
          <w:p w:rsidR="00273197" w:rsidRPr="00612026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i w:val="0"/>
                <w:iCs w:val="0"/>
                <w:noProof/>
              </w:rPr>
            </w:pPr>
            <w:r>
              <w:rPr>
                <w:rStyle w:val="Accentuationlgre"/>
                <w:i w:val="0"/>
                <w:iCs w:val="0"/>
                <w:noProof/>
              </w:rPr>
              <w:t>Participants</w:t>
            </w:r>
          </w:p>
        </w:tc>
        <w:tc>
          <w:tcPr>
            <w:tcW w:w="5387" w:type="dxa"/>
            <w:shd w:val="clear" w:color="auto" w:fill="5B9BD5"/>
          </w:tcPr>
          <w:p w:rsidR="00273197" w:rsidRPr="008931E4" w:rsidRDefault="00273197" w:rsidP="0039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Style w:val="Accentuationlgre"/>
                <w:noProof/>
              </w:rPr>
              <w:t>Tâche</w:t>
            </w: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ind w:hanging="19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73197" w:rsidRPr="008931E4" w:rsidTr="00391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dxa"/>
          </w:tcPr>
          <w:p w:rsidR="00273197" w:rsidRPr="008931E4" w:rsidRDefault="00273197" w:rsidP="00391016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lastRenderedPageBreak/>
              <w:t>□</w:t>
            </w:r>
          </w:p>
        </w:tc>
        <w:tc>
          <w:tcPr>
            <w:tcW w:w="1525" w:type="dxa"/>
          </w:tcPr>
          <w:p w:rsidR="00273197" w:rsidRPr="008931E4" w:rsidRDefault="00273197" w:rsidP="00391016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417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984" w:type="dxa"/>
          </w:tcPr>
          <w:p w:rsidR="00273197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387" w:type="dxa"/>
          </w:tcPr>
          <w:p w:rsidR="00273197" w:rsidRPr="008931E4" w:rsidRDefault="00273197" w:rsidP="00391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Default="00273197" w:rsidP="008473AA">
      <w:pPr>
        <w:pStyle w:val="Sansinterligne"/>
        <w:rPr>
          <w:noProof/>
        </w:rPr>
      </w:pPr>
    </w:p>
    <w:p w:rsidR="00273197" w:rsidRPr="008931E4" w:rsidRDefault="00273197" w:rsidP="00273197">
      <w:pPr>
        <w:pStyle w:val="Titre1"/>
        <w:ind w:left="720"/>
        <w:jc w:val="left"/>
        <w:rPr>
          <w:noProof/>
        </w:rPr>
      </w:pPr>
    </w:p>
    <w:sectPr w:rsidR="00273197" w:rsidRPr="008931E4" w:rsidSect="00A861A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360" w:right="360" w:bottom="360" w:left="360" w:header="144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DA8" w:rsidRDefault="00F94DA8" w:rsidP="008473AA">
      <w:r>
        <w:separator/>
      </w:r>
    </w:p>
  </w:endnote>
  <w:endnote w:type="continuationSeparator" w:id="0">
    <w:p w:rsidR="00F94DA8" w:rsidRDefault="00F94DA8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1AA" w:rsidRDefault="00A861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487635"/>
      <w:docPartObj>
        <w:docPartGallery w:val="Page Numbers (Bottom of Page)"/>
        <w:docPartUnique/>
      </w:docPartObj>
    </w:sdtPr>
    <w:sdtContent>
      <w:p w:rsidR="00A861AA" w:rsidRDefault="00A861AA">
        <w:pPr>
          <w:pStyle w:val="Pieddepage"/>
          <w:jc w:val="right"/>
        </w:pPr>
        <w:proofErr w:type="gramStart"/>
        <w:r>
          <w:t>p</w:t>
        </w:r>
        <w:proofErr w:type="gramEnd"/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61AA" w:rsidRDefault="00A861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1AA" w:rsidRDefault="00A861AA">
    <w:pPr>
      <w:pStyle w:val="Pieddepage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DA8" w:rsidRDefault="00F94DA8" w:rsidP="008473AA">
      <w:r>
        <w:separator/>
      </w:r>
    </w:p>
  </w:footnote>
  <w:footnote w:type="continuationSeparator" w:id="0">
    <w:p w:rsidR="00F94DA8" w:rsidRDefault="00F94DA8" w:rsidP="008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1AA" w:rsidRDefault="00A861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1AA" w:rsidRDefault="00A861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1AA" w:rsidRDefault="00A861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B546C"/>
    <w:multiLevelType w:val="hybridMultilevel"/>
    <w:tmpl w:val="52561B22"/>
    <w:lvl w:ilvl="0" w:tplc="31BC438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A9"/>
    <w:rsid w:val="000A2F57"/>
    <w:rsid w:val="001A4C31"/>
    <w:rsid w:val="00273197"/>
    <w:rsid w:val="00331446"/>
    <w:rsid w:val="00382C47"/>
    <w:rsid w:val="004437EF"/>
    <w:rsid w:val="00612026"/>
    <w:rsid w:val="00617FEE"/>
    <w:rsid w:val="00683DA9"/>
    <w:rsid w:val="007852ED"/>
    <w:rsid w:val="00795852"/>
    <w:rsid w:val="008473AA"/>
    <w:rsid w:val="008931E4"/>
    <w:rsid w:val="00922A6B"/>
    <w:rsid w:val="00A257C7"/>
    <w:rsid w:val="00A861AA"/>
    <w:rsid w:val="00B677C0"/>
    <w:rsid w:val="00B82562"/>
    <w:rsid w:val="00D17546"/>
    <w:rsid w:val="00DE085B"/>
    <w:rsid w:val="00EA3C5C"/>
    <w:rsid w:val="00F94DA8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88882D"/>
  <w15:docId w15:val="{600F68D4-AA02-4DE8-B3F5-EC8545E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Titre1">
    <w:name w:val="heading 1"/>
    <w:basedOn w:val="Normal"/>
    <w:link w:val="Titre1C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TableauExpo-sciences">
    <w:name w:val="Tableau Expo-sciences"/>
    <w:basedOn w:val="Tableau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En-tteCar">
    <w:name w:val="En-tête Car"/>
    <w:basedOn w:val="Policepardfaut"/>
    <w:link w:val="En-tte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re">
    <w:name w:val="Title"/>
    <w:basedOn w:val="Normal"/>
    <w:next w:val="Normal"/>
    <w:link w:val="TitreCar"/>
    <w:uiPriority w:val="1"/>
    <w:unhideWhenUsed/>
    <w:qFormat/>
    <w:rsid w:val="00922A6B"/>
    <w:pPr>
      <w:jc w:val="center"/>
    </w:pPr>
    <w:rPr>
      <w:b/>
      <w:color w:val="000000" w:themeColor="text1"/>
      <w:sz w:val="48"/>
      <w:szCs w:val="66"/>
    </w:rPr>
  </w:style>
  <w:style w:type="character" w:customStyle="1" w:styleId="TitreCar">
    <w:name w:val="Titre Car"/>
    <w:basedOn w:val="Policepardfaut"/>
    <w:link w:val="Titre"/>
    <w:uiPriority w:val="1"/>
    <w:rsid w:val="00922A6B"/>
    <w:rPr>
      <w:b/>
      <w:color w:val="000000" w:themeColor="text1"/>
      <w:sz w:val="48"/>
      <w:szCs w:val="66"/>
    </w:rPr>
  </w:style>
  <w:style w:type="table" w:customStyle="1" w:styleId="Grilledetableauclaire1">
    <w:name w:val="Grille de tableau claire1"/>
    <w:basedOn w:val="Tableau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lev">
    <w:name w:val="Strong"/>
    <w:basedOn w:val="Policepardfaut"/>
    <w:uiPriority w:val="12"/>
    <w:qFormat/>
    <w:rsid w:val="008473AA"/>
    <w:rPr>
      <w:b/>
      <w:bCs/>
    </w:rPr>
  </w:style>
  <w:style w:type="paragraph" w:customStyle="1" w:styleId="Normal-Centr">
    <w:name w:val="Normal - Centré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ravecespace">
    <w:name w:val="Normal - Centré avec e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ccentuationlgre">
    <w:name w:val="Subtle Emphasis"/>
    <w:basedOn w:val="Policepardfaut"/>
    <w:uiPriority w:val="14"/>
    <w:qFormat/>
    <w:rsid w:val="008473AA"/>
    <w:rPr>
      <w:i/>
      <w:iCs/>
      <w:color w:val="auto"/>
    </w:rPr>
  </w:style>
  <w:style w:type="paragraph" w:customStyle="1" w:styleId="Normal-Petit">
    <w:name w:val="Normal - Petit"/>
    <w:basedOn w:val="Normal"/>
    <w:qFormat/>
    <w:rsid w:val="008473AA"/>
    <w:rPr>
      <w:sz w:val="16"/>
    </w:rPr>
  </w:style>
  <w:style w:type="paragraph" w:customStyle="1" w:styleId="Normal-Grand">
    <w:name w:val="Normal - Grand"/>
    <w:basedOn w:val="Normal"/>
    <w:link w:val="Normal-Grandcaractre"/>
    <w:qFormat/>
    <w:rsid w:val="008473AA"/>
    <w:pPr>
      <w:jc w:val="center"/>
    </w:pPr>
    <w:rPr>
      <w:b/>
      <w:sz w:val="36"/>
    </w:rPr>
  </w:style>
  <w:style w:type="character" w:customStyle="1" w:styleId="Normal-Grandcaractre">
    <w:name w:val="Normal - Grand caractère"/>
    <w:basedOn w:val="Policepardfaut"/>
    <w:link w:val="Normal-Grand"/>
    <w:rsid w:val="008473AA"/>
    <w:rPr>
      <w:rFonts w:asciiTheme="minorHAnsi" w:hAnsiTheme="minorHAnsi" w:cstheme="minorBidi"/>
      <w:b/>
      <w:sz w:val="3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2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oter" Target="footer1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image" Target="media/image3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\AppData\Roaming\Microsoft\Templates\Planificateur%20scientifiqu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3H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(9H)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>
            <a:alpha val="51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(12H)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>
            <a:alpha val="51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30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(9H)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>
            <a:alpha val="63000"/>
          </a:srgbClr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3CC8831B-E0E1-4C0B-994B-24FE36305E3B}">
      <dgm:prSet phldrT="[Text]" custT="1"/>
      <dgm:spPr>
        <a:solidFill>
          <a:srgbClr val="FFC000">
            <a:alpha val="42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endParaRPr lang="en-US" sz="1200" b="1">
            <a:solidFill>
              <a:schemeClr val="tx1">
                <a:alpha val="35000"/>
              </a:schemeClr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rgbClr val="94F319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rgbClr val="30E845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rgbClr val="46DEBF">
            <a:alpha val="63000"/>
          </a:srgbClr>
        </a:solidFill>
      </dgm:spPr>
      <dgm:t>
        <a:bodyPr/>
        <a:lstStyle/>
        <a:p>
          <a:r>
            <a:rPr lang="en-US" sz="1200" b="1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rgbClr val="5B9BD5"/>
        </a:solidFill>
        <a:ln>
          <a:solidFill>
            <a:srgbClr val="5B9BD5"/>
          </a:solidFill>
        </a:ln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2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5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5" custLinFactNeighborX="3388" custLinFactNeighborY="1694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5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5">
        <dgm:presLayoutVars>
          <dgm:bulletEnabled val="1"/>
        </dgm:presLayoutVars>
      </dgm:prSet>
      <dgm:spPr/>
    </dgm:pt>
    <dgm:pt modelId="{5E6E966F-5820-044D-9A26-81F696963E3C}" type="pres">
      <dgm:prSet presAssocID="{CF9F61AA-E67D-40F0-B008-786BF9C7769E}" presName="parSpace" presStyleCnt="0"/>
      <dgm:spPr/>
    </dgm:pt>
    <dgm:pt modelId="{8924B5F0-475C-424C-B8FD-F53C3DD330D5}" type="pres">
      <dgm:prSet presAssocID="{2503E113-333B-46ED-9D44-294D7B16E0A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4" destOrd="0" parTransId="{22D92794-315C-4347-94BD-AE83EB09AF10}" sibTransId="{8C628B72-5988-49FB-BD91-D715C9B20362}"/>
    <dgm:cxn modelId="{138FC52D-F14C-45DE-AF4D-59026CE50202}" type="presOf" srcId="{726E65C3-1AEE-45B4-9412-3BA25982CA56}" destId="{CBDDBCD8-0D91-1742-BC6E-C33D7F309C0B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1B055715-B143-4DC5-9B4C-F179883A9F8A}" type="presParOf" srcId="{2C00392E-1410-F848-8C10-6F7462E14917}" destId="{CBDDBCD8-0D91-1742-BC6E-C33D7F309C0B}" srcOrd="6" destOrd="0" presId="urn:microsoft.com/office/officeart/2005/8/layout/hChevron3"/>
    <dgm:cxn modelId="{8C8FEB14-A747-434A-BC3B-A49E882C2155}" type="presParOf" srcId="{2C00392E-1410-F848-8C10-6F7462E14917}" destId="{5E6E966F-5820-044D-9A26-81F696963E3C}" srcOrd="7" destOrd="0" presId="urn:microsoft.com/office/officeart/2005/8/layout/hChevron3"/>
    <dgm:cxn modelId="{350FD655-F63F-4A2A-8345-5D80E58A723D}" type="presParOf" srcId="{2C00392E-1410-F848-8C10-6F7462E14917}" destId="{8924B5F0-475C-424C-B8FD-F53C3DD330D5}" srcOrd="8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3H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(9H)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>
            <a:alpha val="51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(12H)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>
            <a:alpha val="51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1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3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(9H)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>
            <a:alpha val="63000"/>
          </a:srgbClr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65" y="20130"/>
          <a:ext cx="1686873" cy="674749"/>
        </a:xfrm>
        <a:prstGeom prst="homePlate">
          <a:avLst/>
        </a:prstGeom>
        <a:solidFill>
          <a:srgbClr val="FFC000">
            <a:alpha val="42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35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Analyse du besoin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>
            <a:solidFill>
              <a:schemeClr val="tx1">
                <a:alpha val="35000"/>
              </a:schemeClr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65" y="20130"/>
        <a:ext cx="1518186" cy="674749"/>
      </dsp:txXfrm>
    </dsp:sp>
    <dsp:sp modelId="{2098DA2B-AEE6-3C40-9851-568FBCAE4B16}">
      <dsp:nvSpPr>
        <dsp:cNvPr id="0" name=""/>
        <dsp:cNvSpPr/>
      </dsp:nvSpPr>
      <dsp:spPr>
        <a:xfrm>
          <a:off x="1361794" y="31560"/>
          <a:ext cx="1686873" cy="674749"/>
        </a:xfrm>
        <a:prstGeom prst="chevron">
          <a:avLst/>
        </a:prstGeom>
        <a:solidFill>
          <a:srgbClr val="94F319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préliminaire</a:t>
          </a:r>
        </a:p>
      </dsp:txBody>
      <dsp:txXfrm>
        <a:off x="1699169" y="31560"/>
        <a:ext cx="1012124" cy="674749"/>
      </dsp:txXfrm>
    </dsp:sp>
    <dsp:sp modelId="{F1BCA434-201F-1E41-ADED-CF1537CACEA2}">
      <dsp:nvSpPr>
        <dsp:cNvPr id="0" name=""/>
        <dsp:cNvSpPr/>
      </dsp:nvSpPr>
      <dsp:spPr>
        <a:xfrm>
          <a:off x="2699863" y="20130"/>
          <a:ext cx="1686873" cy="674749"/>
        </a:xfrm>
        <a:prstGeom prst="chevron">
          <a:avLst/>
        </a:prstGeom>
        <a:solidFill>
          <a:srgbClr val="30E845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Conception détaillée</a:t>
          </a:r>
        </a:p>
      </dsp:txBody>
      <dsp:txXfrm>
        <a:off x="3037238" y="20130"/>
        <a:ext cx="1012124" cy="674749"/>
      </dsp:txXfrm>
    </dsp:sp>
    <dsp:sp modelId="{CBDDBCD8-0D91-1742-BC6E-C33D7F309C0B}">
      <dsp:nvSpPr>
        <dsp:cNvPr id="0" name=""/>
        <dsp:cNvSpPr/>
      </dsp:nvSpPr>
      <dsp:spPr>
        <a:xfrm>
          <a:off x="4049362" y="20130"/>
          <a:ext cx="1686873" cy="674749"/>
        </a:xfrm>
        <a:prstGeom prst="chevron">
          <a:avLst/>
        </a:prstGeom>
        <a:solidFill>
          <a:srgbClr val="46DEBF">
            <a:alpha val="63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>
                  <a:alpha val="27000"/>
                </a:schemeClr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Prototypage et test</a:t>
          </a:r>
        </a:p>
      </dsp:txBody>
      <dsp:txXfrm>
        <a:off x="4386737" y="20130"/>
        <a:ext cx="1012124" cy="674749"/>
      </dsp:txXfrm>
    </dsp:sp>
    <dsp:sp modelId="{8924B5F0-475C-424C-B8FD-F53C3DD330D5}">
      <dsp:nvSpPr>
        <dsp:cNvPr id="0" name=""/>
        <dsp:cNvSpPr/>
      </dsp:nvSpPr>
      <dsp:spPr>
        <a:xfrm>
          <a:off x="5398861" y="20130"/>
          <a:ext cx="1686873" cy="674749"/>
        </a:xfrm>
        <a:prstGeom prst="chevron">
          <a:avLst/>
        </a:prstGeom>
        <a:solidFill>
          <a:srgbClr val="5B9BD5"/>
        </a:solidFill>
        <a:ln w="25400" cap="flat" cmpd="sng" algn="ctr">
          <a:solidFill>
            <a:srgbClr val="5B9B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Restitution</a:t>
          </a:r>
        </a:p>
      </dsp:txBody>
      <dsp:txXfrm>
        <a:off x="5736236" y="20130"/>
        <a:ext cx="1012124" cy="674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C8D-DF71-4AF1-9BCF-E29BBE4E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Planificateur scientifique.dotx</Template>
  <TotalTime>53</TotalTime>
  <Pages>8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Nathalie CADEVILLE</cp:lastModifiedBy>
  <cp:revision>2</cp:revision>
  <dcterms:created xsi:type="dcterms:W3CDTF">2020-04-02T12:52:00Z</dcterms:created>
  <dcterms:modified xsi:type="dcterms:W3CDTF">2020-04-02T13:45:00Z</dcterms:modified>
</cp:coreProperties>
</file>