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A224" w14:textId="7D9FCBD6" w:rsidR="00E42503" w:rsidRDefault="00E42503" w:rsidP="004F4C2D">
      <w:pPr>
        <w:tabs>
          <w:tab w:val="left" w:pos="1410"/>
        </w:tabs>
      </w:pPr>
    </w:p>
    <w:p w14:paraId="7E52F303" w14:textId="77777777" w:rsidR="004F4C2D" w:rsidRDefault="004F4C2D" w:rsidP="004F4C2D">
      <w:pPr>
        <w:tabs>
          <w:tab w:val="left" w:pos="1410"/>
        </w:tabs>
      </w:pPr>
    </w:p>
    <w:p w14:paraId="301702A4" w14:textId="3ACE5A4D" w:rsidR="00E42503" w:rsidRDefault="00E42503" w:rsidP="00E42503">
      <w:pPr>
        <w:rPr>
          <w:iCs/>
        </w:rPr>
      </w:pPr>
      <w:r w:rsidRPr="00AD0038">
        <w:rPr>
          <w:b/>
          <w:i/>
          <w:u w:val="single"/>
        </w:rPr>
        <w:t>EXEMPLE</w:t>
      </w:r>
      <w:r w:rsidRPr="00AD0038">
        <w:rPr>
          <w:i/>
        </w:rPr>
        <w:t xml:space="preserve"> pour les murs extérieurs </w:t>
      </w:r>
      <w:r>
        <w:rPr>
          <w:iCs/>
        </w:rPr>
        <w:t>(il s’agit d’un exemple, les critères peuvent être modifiés selon leur pertinence).</w:t>
      </w:r>
    </w:p>
    <w:p w14:paraId="57C80473" w14:textId="77777777" w:rsidR="00E42503" w:rsidRPr="00E42503" w:rsidRDefault="00E42503" w:rsidP="00E42503">
      <w:pPr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8"/>
        <w:gridCol w:w="797"/>
        <w:gridCol w:w="2334"/>
        <w:gridCol w:w="1832"/>
        <w:gridCol w:w="1821"/>
        <w:gridCol w:w="6"/>
        <w:gridCol w:w="1848"/>
      </w:tblGrid>
      <w:tr w:rsidR="00E42503" w14:paraId="17E9827A" w14:textId="77777777" w:rsidTr="003E2995">
        <w:tc>
          <w:tcPr>
            <w:tcW w:w="10456" w:type="dxa"/>
            <w:gridSpan w:val="7"/>
          </w:tcPr>
          <w:p w14:paraId="7DCD20E5" w14:textId="77777777" w:rsidR="00E42503" w:rsidRPr="00B36772" w:rsidRDefault="00E42503" w:rsidP="003E2995">
            <w:pPr>
              <w:jc w:val="center"/>
              <w:rPr>
                <w:u w:val="single"/>
              </w:rPr>
            </w:pPr>
            <w:r w:rsidRPr="00B36772">
              <w:rPr>
                <w:u w:val="single"/>
              </w:rPr>
              <w:t>Unité fonctionnelle (Base commune de comparaison)</w:t>
            </w:r>
          </w:p>
          <w:p w14:paraId="4173F0CB" w14:textId="77777777" w:rsidR="00E42503" w:rsidRDefault="00E42503" w:rsidP="003E2995">
            <w:pPr>
              <w:jc w:val="center"/>
            </w:pPr>
            <w:r w:rsidRPr="00B36772">
              <w:rPr>
                <w:sz w:val="28"/>
                <w:szCs w:val="32"/>
              </w:rPr>
              <w:t>Assurer la clôture du bâtiment sur 1 m² pendant 50 ans</w:t>
            </w:r>
          </w:p>
        </w:tc>
      </w:tr>
      <w:tr w:rsidR="00E42503" w14:paraId="218922DB" w14:textId="77777777" w:rsidTr="003E2995">
        <w:tc>
          <w:tcPr>
            <w:tcW w:w="1818" w:type="dxa"/>
            <w:tcBorders>
              <w:right w:val="single" w:sz="4" w:space="0" w:color="auto"/>
            </w:tcBorders>
          </w:tcPr>
          <w:p w14:paraId="743F36EB" w14:textId="77777777" w:rsidR="00E42503" w:rsidRPr="00512390" w:rsidRDefault="00E42503" w:rsidP="003E2995">
            <w:pPr>
              <w:jc w:val="center"/>
              <w:rPr>
                <w:b/>
              </w:rPr>
            </w:pPr>
            <w:r w:rsidRPr="00512390">
              <w:rPr>
                <w:b/>
              </w:rPr>
              <w:t>Critères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82AC2D8" w14:textId="77777777" w:rsidR="00E42503" w:rsidRPr="00512390" w:rsidRDefault="00E42503" w:rsidP="003E2995">
            <w:pPr>
              <w:rPr>
                <w:sz w:val="18"/>
                <w:szCs w:val="18"/>
              </w:rPr>
            </w:pPr>
            <w:proofErr w:type="spellStart"/>
            <w:r w:rsidRPr="00512390">
              <w:rPr>
                <w:sz w:val="18"/>
                <w:szCs w:val="18"/>
              </w:rPr>
              <w:t>Pondé</w:t>
            </w:r>
            <w:r>
              <w:rPr>
                <w:sz w:val="18"/>
                <w:szCs w:val="18"/>
              </w:rPr>
              <w:t>-</w:t>
            </w:r>
            <w:r w:rsidRPr="00512390">
              <w:rPr>
                <w:sz w:val="18"/>
                <w:szCs w:val="18"/>
              </w:rPr>
              <w:t>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61AF8">
              <w:rPr>
                <w:b/>
                <w:sz w:val="18"/>
                <w:szCs w:val="18"/>
                <w:highlight w:val="lightGray"/>
                <w:u w:val="single"/>
              </w:rPr>
              <w:t>(1)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B819A7B" w14:textId="77777777" w:rsidR="00E42503" w:rsidRDefault="00E42503" w:rsidP="003E2995">
            <w:pPr>
              <w:jc w:val="center"/>
            </w:pPr>
            <w:r>
              <w:t>Ossature bois</w:t>
            </w:r>
          </w:p>
        </w:tc>
        <w:tc>
          <w:tcPr>
            <w:tcW w:w="1832" w:type="dxa"/>
            <w:vAlign w:val="center"/>
          </w:tcPr>
          <w:p w14:paraId="16103B80" w14:textId="77777777" w:rsidR="00E42503" w:rsidRDefault="00E42503" w:rsidP="003E2995">
            <w:pPr>
              <w:jc w:val="center"/>
            </w:pPr>
            <w:r>
              <w:t>Bloc béton</w:t>
            </w:r>
          </w:p>
        </w:tc>
        <w:tc>
          <w:tcPr>
            <w:tcW w:w="1827" w:type="dxa"/>
            <w:gridSpan w:val="2"/>
            <w:vAlign w:val="center"/>
          </w:tcPr>
          <w:p w14:paraId="07C756AD" w14:textId="77777777" w:rsidR="00E42503" w:rsidRDefault="00E42503" w:rsidP="003E2995">
            <w:pPr>
              <w:jc w:val="center"/>
            </w:pPr>
            <w:r>
              <w:t>Voile béton</w:t>
            </w:r>
          </w:p>
        </w:tc>
        <w:tc>
          <w:tcPr>
            <w:tcW w:w="1848" w:type="dxa"/>
            <w:vAlign w:val="center"/>
          </w:tcPr>
          <w:p w14:paraId="0554CEAB" w14:textId="77777777" w:rsidR="00E42503" w:rsidRDefault="00E42503" w:rsidP="003E2995">
            <w:pPr>
              <w:jc w:val="center"/>
            </w:pPr>
            <w:proofErr w:type="spellStart"/>
            <w:r>
              <w:t>Monomur</w:t>
            </w:r>
            <w:proofErr w:type="spellEnd"/>
          </w:p>
        </w:tc>
      </w:tr>
      <w:tr w:rsidR="00E42503" w14:paraId="777870F6" w14:textId="77777777" w:rsidTr="003E2995">
        <w:trPr>
          <w:trHeight w:val="840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  <w:vAlign w:val="center"/>
          </w:tcPr>
          <w:p w14:paraId="250AEFE5" w14:textId="77777777" w:rsidR="00E42503" w:rsidRPr="00512390" w:rsidRDefault="00E42503" w:rsidP="003E2995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en </w:t>
            </w:r>
            <w:proofErr w:type="spellStart"/>
            <w:r>
              <w:rPr>
                <w:b/>
              </w:rPr>
              <w:t>oeuvre</w:t>
            </w:r>
            <w:proofErr w:type="spellEnd"/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</w:tcPr>
          <w:p w14:paraId="2FA1F0D8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72A16156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34201C66" w14:textId="77777777" w:rsidR="00E42503" w:rsidRDefault="00E42503" w:rsidP="003E2995"/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4EEE4E25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738BA29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464A6CC5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03B8C0C" w14:textId="77777777" w:rsidR="00E42503" w:rsidRDefault="00E42503" w:rsidP="003E2995">
            <w:pPr>
              <w:jc w:val="center"/>
            </w:pPr>
            <w:r>
              <w:t>…..</w:t>
            </w:r>
          </w:p>
        </w:tc>
      </w:tr>
      <w:tr w:rsidR="00E42503" w14:paraId="2B6B3C47" w14:textId="77777777" w:rsidTr="003E2995">
        <w:trPr>
          <w:trHeight w:val="405"/>
        </w:trPr>
        <w:tc>
          <w:tcPr>
            <w:tcW w:w="1818" w:type="dxa"/>
            <w:vMerge/>
            <w:tcBorders>
              <w:right w:val="single" w:sz="4" w:space="0" w:color="auto"/>
            </w:tcBorders>
            <w:vAlign w:val="center"/>
          </w:tcPr>
          <w:p w14:paraId="62928DF1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</w:tcPr>
          <w:p w14:paraId="2B5C4B11" w14:textId="77777777" w:rsidR="00E42503" w:rsidRDefault="00E42503" w:rsidP="003E2995">
            <w:pPr>
              <w:spacing w:after="160" w:line="259" w:lineRule="auto"/>
              <w:jc w:val="left"/>
            </w:pP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0EB88FF7" w14:textId="77777777" w:rsidR="00E42503" w:rsidRDefault="00E42503" w:rsidP="003E2995">
            <w:pPr>
              <w:jc w:val="left"/>
            </w:pPr>
            <w:r>
              <w:t>Note </w:t>
            </w:r>
            <w:r w:rsidRPr="00C61AF8">
              <w:rPr>
                <w:b/>
                <w:highlight w:val="lightGray"/>
                <w:u w:val="single"/>
              </w:rPr>
              <w:t>(2)</w:t>
            </w:r>
            <w:r>
              <w:t xml:space="preserve"> 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5977A077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5D53D5BD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743B8BB3" w14:textId="77777777" w:rsidR="00E42503" w:rsidRDefault="00E42503" w:rsidP="003E2995">
            <w:pPr>
              <w:jc w:val="left"/>
            </w:pPr>
            <w:r>
              <w:t>Note :</w:t>
            </w:r>
          </w:p>
        </w:tc>
      </w:tr>
      <w:tr w:rsidR="00E42503" w14:paraId="10C69B6E" w14:textId="77777777" w:rsidTr="003E2995">
        <w:trPr>
          <w:trHeight w:val="1065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  <w:vAlign w:val="center"/>
          </w:tcPr>
          <w:p w14:paraId="4BF43926" w14:textId="77777777" w:rsidR="00E42503" w:rsidRPr="00512390" w:rsidRDefault="00E42503" w:rsidP="003E2995">
            <w:pPr>
              <w:jc w:val="center"/>
              <w:rPr>
                <w:b/>
              </w:rPr>
            </w:pPr>
            <w:r>
              <w:rPr>
                <w:b/>
              </w:rPr>
              <w:t>Prix/m²</w:t>
            </w:r>
          </w:p>
          <w:p w14:paraId="734139F9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  <w:p w14:paraId="2859F720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</w:tcPr>
          <w:p w14:paraId="1E6A4F3C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6F6E64A5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79180274" w14:textId="77777777" w:rsidR="00E42503" w:rsidRDefault="00E42503" w:rsidP="003E2995"/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923075D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FDE51ED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4EF9D474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1583A6F" w14:textId="77777777" w:rsidR="00E42503" w:rsidRDefault="00E42503" w:rsidP="003E2995">
            <w:pPr>
              <w:jc w:val="center"/>
            </w:pPr>
            <w:r>
              <w:t>…..</w:t>
            </w:r>
          </w:p>
        </w:tc>
      </w:tr>
      <w:tr w:rsidR="00E42503" w14:paraId="34EF5C3E" w14:textId="77777777" w:rsidTr="003E2995">
        <w:trPr>
          <w:trHeight w:val="330"/>
        </w:trPr>
        <w:tc>
          <w:tcPr>
            <w:tcW w:w="1818" w:type="dxa"/>
            <w:vMerge/>
            <w:tcBorders>
              <w:right w:val="single" w:sz="4" w:space="0" w:color="auto"/>
            </w:tcBorders>
            <w:vAlign w:val="center"/>
          </w:tcPr>
          <w:p w14:paraId="2E457C0A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</w:tcPr>
          <w:p w14:paraId="3AB46480" w14:textId="77777777" w:rsidR="00E42503" w:rsidRDefault="00E42503" w:rsidP="003E2995">
            <w:pPr>
              <w:spacing w:after="160" w:line="259" w:lineRule="auto"/>
              <w:jc w:val="left"/>
            </w:pP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35804650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15162D4D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0ED4AC55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FE3E5B0" w14:textId="77777777" w:rsidR="00E42503" w:rsidRDefault="00E42503" w:rsidP="003E2995">
            <w:pPr>
              <w:jc w:val="left"/>
            </w:pPr>
            <w:r>
              <w:t>Note :</w:t>
            </w:r>
          </w:p>
        </w:tc>
      </w:tr>
      <w:tr w:rsidR="00E42503" w14:paraId="4AC19849" w14:textId="77777777" w:rsidTr="003E2995">
        <w:trPr>
          <w:trHeight w:val="960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  <w:vAlign w:val="center"/>
          </w:tcPr>
          <w:p w14:paraId="5DB27F0D" w14:textId="77777777" w:rsidR="00E42503" w:rsidRPr="00512390" w:rsidRDefault="00E42503" w:rsidP="003E2995">
            <w:pPr>
              <w:jc w:val="center"/>
              <w:rPr>
                <w:b/>
              </w:rPr>
            </w:pPr>
            <w:r w:rsidRPr="00512390">
              <w:rPr>
                <w:b/>
              </w:rPr>
              <w:t>Isolation acoustique</w:t>
            </w:r>
          </w:p>
          <w:p w14:paraId="23C10F55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</w:tcPr>
          <w:p w14:paraId="40760227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0A3D5695" w14:textId="77777777" w:rsidR="00E42503" w:rsidRDefault="00E42503" w:rsidP="003E2995">
            <w:pPr>
              <w:spacing w:after="160" w:line="259" w:lineRule="auto"/>
              <w:jc w:val="left"/>
            </w:pPr>
          </w:p>
          <w:p w14:paraId="6E2F3F62" w14:textId="77777777" w:rsidR="00E42503" w:rsidRDefault="00E42503" w:rsidP="003E2995"/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59F87B7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4264DB8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7C808EAA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AEE15A7" w14:textId="77777777" w:rsidR="00E42503" w:rsidRDefault="00E42503" w:rsidP="003E2995">
            <w:pPr>
              <w:jc w:val="center"/>
            </w:pPr>
            <w:r>
              <w:t>…..</w:t>
            </w:r>
          </w:p>
        </w:tc>
      </w:tr>
      <w:tr w:rsidR="00E42503" w14:paraId="2F2BAF05" w14:textId="77777777" w:rsidTr="003E2995">
        <w:trPr>
          <w:trHeight w:val="270"/>
        </w:trPr>
        <w:tc>
          <w:tcPr>
            <w:tcW w:w="1818" w:type="dxa"/>
            <w:vMerge/>
            <w:tcBorders>
              <w:right w:val="single" w:sz="4" w:space="0" w:color="auto"/>
            </w:tcBorders>
            <w:vAlign w:val="center"/>
          </w:tcPr>
          <w:p w14:paraId="7FFC02A8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</w:tcPr>
          <w:p w14:paraId="01FED495" w14:textId="77777777" w:rsidR="00E42503" w:rsidRDefault="00E42503" w:rsidP="003E2995">
            <w:pPr>
              <w:spacing w:after="160" w:line="259" w:lineRule="auto"/>
              <w:jc w:val="left"/>
            </w:pP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282DFAD3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06FC27F5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12958812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D91D882" w14:textId="77777777" w:rsidR="00E42503" w:rsidRDefault="00E42503" w:rsidP="003E2995">
            <w:pPr>
              <w:jc w:val="left"/>
            </w:pPr>
            <w:r>
              <w:t>Note :</w:t>
            </w:r>
          </w:p>
        </w:tc>
      </w:tr>
      <w:tr w:rsidR="00E42503" w14:paraId="6AC260A2" w14:textId="77777777" w:rsidTr="003E2995">
        <w:trPr>
          <w:trHeight w:val="945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  <w:vAlign w:val="center"/>
          </w:tcPr>
          <w:p w14:paraId="39E62AB5" w14:textId="77777777" w:rsidR="00E42503" w:rsidRPr="00512390" w:rsidRDefault="00E42503" w:rsidP="003E2995">
            <w:pPr>
              <w:jc w:val="center"/>
              <w:rPr>
                <w:b/>
              </w:rPr>
            </w:pPr>
            <w:r>
              <w:rPr>
                <w:b/>
              </w:rPr>
              <w:t>Rejet en kgCO2/m² de matériaux</w:t>
            </w:r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</w:tcPr>
          <w:p w14:paraId="4E013E11" w14:textId="77777777" w:rsidR="00E42503" w:rsidRDefault="00E42503" w:rsidP="003E2995"/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0B6E3A0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347359D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7DE07C42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280BE0F8" w14:textId="77777777" w:rsidR="00E42503" w:rsidRDefault="00E42503" w:rsidP="003E2995">
            <w:pPr>
              <w:jc w:val="center"/>
            </w:pPr>
            <w:r>
              <w:t>…..</w:t>
            </w:r>
          </w:p>
        </w:tc>
      </w:tr>
      <w:tr w:rsidR="00E42503" w14:paraId="70876864" w14:textId="77777777" w:rsidTr="003E2995">
        <w:trPr>
          <w:trHeight w:val="347"/>
        </w:trPr>
        <w:tc>
          <w:tcPr>
            <w:tcW w:w="1818" w:type="dxa"/>
            <w:vMerge/>
            <w:tcBorders>
              <w:right w:val="single" w:sz="4" w:space="0" w:color="auto"/>
            </w:tcBorders>
            <w:vAlign w:val="center"/>
          </w:tcPr>
          <w:p w14:paraId="3E021F30" w14:textId="77777777" w:rsidR="00E42503" w:rsidRPr="00512390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</w:tcPr>
          <w:p w14:paraId="72734356" w14:textId="77777777" w:rsidR="00E42503" w:rsidRDefault="00E42503" w:rsidP="003E2995"/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4AEB1E59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38F80995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947D63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AF3CA" w14:textId="77777777" w:rsidR="00E42503" w:rsidRDefault="00E42503" w:rsidP="003E2995">
            <w:pPr>
              <w:jc w:val="left"/>
            </w:pPr>
            <w:r>
              <w:t>Note :</w:t>
            </w:r>
          </w:p>
        </w:tc>
      </w:tr>
      <w:tr w:rsidR="00E42503" w14:paraId="644400C2" w14:textId="77777777" w:rsidTr="003E2995">
        <w:trPr>
          <w:trHeight w:val="852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  <w:vAlign w:val="center"/>
          </w:tcPr>
          <w:p w14:paraId="15BCC6A2" w14:textId="77777777" w:rsidR="00E42503" w:rsidRPr="00512390" w:rsidRDefault="00E42503" w:rsidP="003E2995">
            <w:pPr>
              <w:jc w:val="center"/>
              <w:rPr>
                <w:b/>
              </w:rPr>
            </w:pPr>
            <w:r>
              <w:rPr>
                <w:b/>
              </w:rPr>
              <w:t>Consommation d’énergie primaire /m² de matériaux</w:t>
            </w:r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</w:tcPr>
          <w:p w14:paraId="061CE389" w14:textId="77777777" w:rsidR="00E42503" w:rsidRDefault="00E42503" w:rsidP="003E2995"/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1D51B877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631E81D3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675844" w14:textId="77777777" w:rsidR="00E42503" w:rsidRDefault="00E42503" w:rsidP="003E2995">
            <w:pPr>
              <w:jc w:val="center"/>
            </w:pPr>
            <w:r>
              <w:t>…..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1EFA9" w14:textId="77777777" w:rsidR="00E42503" w:rsidRDefault="00E42503" w:rsidP="003E2995">
            <w:pPr>
              <w:jc w:val="center"/>
            </w:pPr>
            <w:r>
              <w:t>…..</w:t>
            </w:r>
          </w:p>
        </w:tc>
      </w:tr>
      <w:tr w:rsidR="00E42503" w14:paraId="570470CA" w14:textId="77777777" w:rsidTr="003E2995">
        <w:trPr>
          <w:trHeight w:val="347"/>
        </w:trPr>
        <w:tc>
          <w:tcPr>
            <w:tcW w:w="1818" w:type="dxa"/>
            <w:vMerge/>
            <w:tcBorders>
              <w:right w:val="single" w:sz="4" w:space="0" w:color="auto"/>
            </w:tcBorders>
            <w:vAlign w:val="center"/>
          </w:tcPr>
          <w:p w14:paraId="1FDDEE91" w14:textId="77777777" w:rsidR="00E42503" w:rsidRDefault="00E42503" w:rsidP="003E2995">
            <w:pPr>
              <w:jc w:val="center"/>
              <w:rPr>
                <w:b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</w:tcPr>
          <w:p w14:paraId="2015ED38" w14:textId="77777777" w:rsidR="00E42503" w:rsidRDefault="00E42503" w:rsidP="003E2995"/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043A4E32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4BD68744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010E7" w14:textId="77777777" w:rsidR="00E42503" w:rsidRDefault="00E42503" w:rsidP="003E2995">
            <w:pPr>
              <w:jc w:val="left"/>
            </w:pPr>
            <w:r>
              <w:t>Note 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50F31" w14:textId="77777777" w:rsidR="00E42503" w:rsidRDefault="00E42503" w:rsidP="003E2995">
            <w:pPr>
              <w:jc w:val="left"/>
            </w:pPr>
            <w:r>
              <w:t>Note :</w:t>
            </w:r>
          </w:p>
        </w:tc>
      </w:tr>
      <w:tr w:rsidR="00E42503" w14:paraId="692D177E" w14:textId="77777777" w:rsidTr="003E2995">
        <w:trPr>
          <w:trHeight w:val="501"/>
        </w:trPr>
        <w:tc>
          <w:tcPr>
            <w:tcW w:w="1818" w:type="dxa"/>
          </w:tcPr>
          <w:p w14:paraId="6067E066" w14:textId="77777777" w:rsidR="00E42503" w:rsidRPr="001A4344" w:rsidRDefault="00E42503" w:rsidP="003E2995">
            <w:pPr>
              <w:jc w:val="center"/>
              <w:rPr>
                <w:b/>
              </w:rPr>
            </w:pPr>
            <w:r w:rsidRPr="001A4344">
              <w:rPr>
                <w:b/>
              </w:rPr>
              <w:t>SOMME DES NOTES</w:t>
            </w:r>
            <w:r>
              <w:rPr>
                <w:b/>
              </w:rPr>
              <w:t xml:space="preserve"> </w:t>
            </w:r>
            <w:r w:rsidRPr="00C61AF8">
              <w:rPr>
                <w:b/>
                <w:highlight w:val="lightGray"/>
                <w:u w:val="single"/>
              </w:rPr>
              <w:t>(3)</w:t>
            </w:r>
          </w:p>
        </w:tc>
        <w:tc>
          <w:tcPr>
            <w:tcW w:w="797" w:type="dxa"/>
          </w:tcPr>
          <w:p w14:paraId="0C1889B7" w14:textId="77777777" w:rsidR="00E42503" w:rsidRDefault="00E42503" w:rsidP="003E2995"/>
        </w:tc>
        <w:tc>
          <w:tcPr>
            <w:tcW w:w="2334" w:type="dxa"/>
            <w:vAlign w:val="center"/>
          </w:tcPr>
          <w:p w14:paraId="2467F119" w14:textId="77777777" w:rsidR="00E42503" w:rsidRDefault="00E42503" w:rsidP="003E2995">
            <w:pPr>
              <w:jc w:val="left"/>
            </w:pPr>
          </w:p>
        </w:tc>
        <w:tc>
          <w:tcPr>
            <w:tcW w:w="1832" w:type="dxa"/>
            <w:vAlign w:val="center"/>
          </w:tcPr>
          <w:p w14:paraId="429907BA" w14:textId="77777777" w:rsidR="00E42503" w:rsidRDefault="00E42503" w:rsidP="003E2995">
            <w:pPr>
              <w:jc w:val="left"/>
            </w:pP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14:paraId="03CA3487" w14:textId="77777777" w:rsidR="00E42503" w:rsidRDefault="00E42503" w:rsidP="003E2995">
            <w:pPr>
              <w:jc w:val="left"/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  <w:vAlign w:val="center"/>
          </w:tcPr>
          <w:p w14:paraId="7F4DDD3B" w14:textId="77777777" w:rsidR="00E42503" w:rsidRDefault="00E42503" w:rsidP="003E2995">
            <w:pPr>
              <w:jc w:val="left"/>
            </w:pPr>
          </w:p>
        </w:tc>
      </w:tr>
    </w:tbl>
    <w:p w14:paraId="01EB2EBE" w14:textId="77777777" w:rsidR="00E42503" w:rsidRDefault="00E42503" w:rsidP="00E42503"/>
    <w:p w14:paraId="366CED11" w14:textId="77777777" w:rsidR="00E42503" w:rsidRDefault="00E42503" w:rsidP="00E42503"/>
    <w:p w14:paraId="0BCF67F1" w14:textId="77777777" w:rsidR="00E42503" w:rsidRPr="001A4344" w:rsidRDefault="00E42503" w:rsidP="00E42503">
      <w:pPr>
        <w:ind w:left="709" w:firstLine="709"/>
        <w:rPr>
          <w:sz w:val="20"/>
          <w:szCs w:val="20"/>
        </w:rPr>
      </w:pPr>
      <w:r w:rsidRPr="00C61AF8">
        <w:rPr>
          <w:b/>
          <w:sz w:val="20"/>
          <w:szCs w:val="20"/>
          <w:highlight w:val="lightGray"/>
          <w:u w:val="single"/>
        </w:rPr>
        <w:t>(1)</w:t>
      </w:r>
      <w:r>
        <w:rPr>
          <w:b/>
          <w:sz w:val="20"/>
          <w:szCs w:val="20"/>
          <w:u w:val="single"/>
        </w:rPr>
        <w:t xml:space="preserve"> </w:t>
      </w:r>
      <w:r w:rsidRPr="001A4344">
        <w:rPr>
          <w:b/>
          <w:sz w:val="20"/>
          <w:szCs w:val="20"/>
          <w:u w:val="single"/>
        </w:rPr>
        <w:t>Pondération</w:t>
      </w:r>
      <w:r w:rsidRPr="001A4344">
        <w:rPr>
          <w:sz w:val="20"/>
          <w:szCs w:val="20"/>
        </w:rPr>
        <w:t> : C’est l’importance que vous donnez à chaque critère.</w:t>
      </w:r>
    </w:p>
    <w:p w14:paraId="2ED34CF6" w14:textId="77777777" w:rsidR="00E42503" w:rsidRDefault="00E42503" w:rsidP="00E42503">
      <w:pPr>
        <w:ind w:left="709" w:firstLine="709"/>
        <w:rPr>
          <w:sz w:val="20"/>
          <w:szCs w:val="20"/>
        </w:rPr>
      </w:pPr>
      <w:r>
        <w:rPr>
          <w:sz w:val="20"/>
          <w:szCs w:val="20"/>
        </w:rPr>
        <w:t>Par exemple : 3</w:t>
      </w:r>
      <w:r w:rsidRPr="001A4344">
        <w:rPr>
          <w:sz w:val="20"/>
          <w:szCs w:val="20"/>
        </w:rPr>
        <w:t xml:space="preserve"> : Critère très important ; 2 : Critère important ; </w:t>
      </w:r>
      <w:r>
        <w:rPr>
          <w:sz w:val="20"/>
          <w:szCs w:val="20"/>
        </w:rPr>
        <w:t>1</w:t>
      </w:r>
      <w:r w:rsidRPr="001A4344">
        <w:rPr>
          <w:sz w:val="20"/>
          <w:szCs w:val="20"/>
        </w:rPr>
        <w:t> : Critère peu important</w:t>
      </w:r>
    </w:p>
    <w:p w14:paraId="7B3C4CFC" w14:textId="77777777" w:rsidR="00E42503" w:rsidRPr="001A4344" w:rsidRDefault="00E42503" w:rsidP="00E42503">
      <w:pPr>
        <w:ind w:left="709" w:firstLine="709"/>
        <w:rPr>
          <w:sz w:val="20"/>
          <w:szCs w:val="20"/>
        </w:rPr>
      </w:pPr>
    </w:p>
    <w:p w14:paraId="536254A9" w14:textId="77777777" w:rsidR="00E42503" w:rsidRDefault="00E42503" w:rsidP="00E42503">
      <w:pPr>
        <w:ind w:left="1418"/>
        <w:rPr>
          <w:sz w:val="20"/>
          <w:szCs w:val="20"/>
        </w:rPr>
      </w:pPr>
      <w:r w:rsidRPr="00C61AF8">
        <w:rPr>
          <w:b/>
          <w:sz w:val="20"/>
          <w:szCs w:val="20"/>
          <w:highlight w:val="lightGray"/>
          <w:u w:val="single"/>
        </w:rPr>
        <w:t>(2)</w:t>
      </w:r>
      <w:r>
        <w:rPr>
          <w:b/>
          <w:sz w:val="20"/>
          <w:szCs w:val="20"/>
          <w:u w:val="single"/>
        </w:rPr>
        <w:t xml:space="preserve"> </w:t>
      </w:r>
      <w:r w:rsidRPr="001A4344">
        <w:rPr>
          <w:b/>
          <w:sz w:val="20"/>
          <w:szCs w:val="20"/>
          <w:u w:val="single"/>
        </w:rPr>
        <w:t>Note :</w:t>
      </w:r>
      <w:r w:rsidRPr="001A434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1A4344">
        <w:rPr>
          <w:sz w:val="20"/>
          <w:szCs w:val="20"/>
        </w:rPr>
        <w:t>ote de 1 à 5 à chaque critère selon sa performance</w:t>
      </w:r>
      <w:r>
        <w:rPr>
          <w:sz w:val="20"/>
          <w:szCs w:val="20"/>
        </w:rPr>
        <w:t>.</w:t>
      </w:r>
    </w:p>
    <w:p w14:paraId="7E56ADA2" w14:textId="77777777" w:rsidR="00E42503" w:rsidRDefault="00E42503" w:rsidP="00E42503">
      <w:pPr>
        <w:ind w:left="1418"/>
        <w:rPr>
          <w:sz w:val="20"/>
          <w:szCs w:val="20"/>
        </w:rPr>
      </w:pPr>
    </w:p>
    <w:p w14:paraId="5E5022AD" w14:textId="77777777" w:rsidR="00E42503" w:rsidRPr="00F46AC0" w:rsidRDefault="00E42503" w:rsidP="00E42503">
      <w:pPr>
        <w:ind w:left="1418"/>
        <w:rPr>
          <w:sz w:val="24"/>
          <w:szCs w:val="24"/>
        </w:rPr>
      </w:pPr>
      <w:r w:rsidRPr="00C61AF8">
        <w:rPr>
          <w:b/>
          <w:sz w:val="20"/>
          <w:szCs w:val="20"/>
          <w:highlight w:val="lightGray"/>
          <w:u w:val="single"/>
        </w:rPr>
        <w:t>(3)</w:t>
      </w:r>
      <w:r>
        <w:rPr>
          <w:b/>
          <w:sz w:val="20"/>
          <w:szCs w:val="20"/>
          <w:u w:val="single"/>
        </w:rPr>
        <w:t xml:space="preserve"> </w:t>
      </w:r>
      <w:r w:rsidRPr="001A4344">
        <w:rPr>
          <w:b/>
          <w:sz w:val="20"/>
          <w:szCs w:val="20"/>
          <w:u w:val="single"/>
        </w:rPr>
        <w:t>Somme des notes</w:t>
      </w:r>
      <w:r w:rsidRPr="001A4344">
        <w:rPr>
          <w:sz w:val="20"/>
          <w:szCs w:val="20"/>
        </w:rPr>
        <w:t> : Faire la somme des notes de chaque colonne</w:t>
      </w:r>
      <w:r>
        <w:rPr>
          <w:sz w:val="20"/>
          <w:szCs w:val="20"/>
        </w:rPr>
        <w:t xml:space="preserve"> multipliée par leur pondération</w:t>
      </w:r>
      <w:r w:rsidRPr="001A4344">
        <w:rPr>
          <w:sz w:val="20"/>
          <w:szCs w:val="20"/>
        </w:rPr>
        <w:t>. La solution qui a le plus de point</w:t>
      </w:r>
      <w:r>
        <w:rPr>
          <w:sz w:val="20"/>
          <w:szCs w:val="20"/>
        </w:rPr>
        <w:t>s</w:t>
      </w:r>
      <w:r w:rsidRPr="001A4344">
        <w:rPr>
          <w:sz w:val="20"/>
          <w:szCs w:val="20"/>
        </w:rPr>
        <w:t xml:space="preserve"> </w:t>
      </w:r>
      <w:r>
        <w:rPr>
          <w:sz w:val="20"/>
          <w:szCs w:val="20"/>
        </w:rPr>
        <w:t>pourra éventuellement être choisie.</w:t>
      </w:r>
    </w:p>
    <w:p w14:paraId="1E2EE4DD" w14:textId="77777777" w:rsidR="00E42503" w:rsidRDefault="00E42503" w:rsidP="00F2445D"/>
    <w:sectPr w:rsidR="00E42503" w:rsidSect="004F4C2D">
      <w:headerReference w:type="default" r:id="rId8"/>
      <w:pgSz w:w="11906" w:h="16838"/>
      <w:pgMar w:top="720" w:right="720" w:bottom="711" w:left="720" w:header="567" w:footer="360" w:gutter="0"/>
      <w:pgBorders w:offsetFrom="page">
        <w:top w:val="single" w:sz="4" w:space="20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E997" w14:textId="77777777" w:rsidR="001C1241" w:rsidRDefault="001C1241" w:rsidP="005F749C">
      <w:pPr>
        <w:spacing w:after="0" w:line="240" w:lineRule="auto"/>
      </w:pPr>
      <w:r>
        <w:separator/>
      </w:r>
    </w:p>
  </w:endnote>
  <w:endnote w:type="continuationSeparator" w:id="0">
    <w:p w14:paraId="112A7588" w14:textId="77777777" w:rsidR="001C1241" w:rsidRDefault="001C1241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C4BF" w14:textId="77777777" w:rsidR="001C1241" w:rsidRDefault="001C1241" w:rsidP="005F749C">
      <w:pPr>
        <w:spacing w:after="0" w:line="240" w:lineRule="auto"/>
      </w:pPr>
      <w:r>
        <w:separator/>
      </w:r>
    </w:p>
  </w:footnote>
  <w:footnote w:type="continuationSeparator" w:id="0">
    <w:p w14:paraId="2C0B716A" w14:textId="77777777" w:rsidR="001C1241" w:rsidRDefault="001C1241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F95C" w14:textId="50E90576" w:rsidR="004F4C2D" w:rsidRDefault="004F4C2D">
    <w:pPr>
      <w:pStyle w:val="En-tte"/>
    </w:pPr>
    <w:r>
      <w:t>ANNEXE PROJET 2I2D</w:t>
    </w:r>
    <w:r>
      <w:tab/>
    </w:r>
    <w:r>
      <w:tab/>
      <w:t>AVANT PROJET : TABLEAU DE CRITERES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C1A"/>
    <w:multiLevelType w:val="hybridMultilevel"/>
    <w:tmpl w:val="5C8E08C6"/>
    <w:lvl w:ilvl="0" w:tplc="54F8071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A21"/>
    <w:multiLevelType w:val="multilevel"/>
    <w:tmpl w:val="C7C2D8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5E26CE"/>
    <w:multiLevelType w:val="multilevel"/>
    <w:tmpl w:val="B9F4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B1C9F"/>
    <w:multiLevelType w:val="hybridMultilevel"/>
    <w:tmpl w:val="273CB30C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235"/>
    <w:multiLevelType w:val="hybridMultilevel"/>
    <w:tmpl w:val="AC583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62C"/>
    <w:multiLevelType w:val="hybridMultilevel"/>
    <w:tmpl w:val="52DC1AA8"/>
    <w:lvl w:ilvl="0" w:tplc="DA626F72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02A4"/>
    <w:multiLevelType w:val="multilevel"/>
    <w:tmpl w:val="FD1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87C05"/>
    <w:multiLevelType w:val="hybridMultilevel"/>
    <w:tmpl w:val="A9D84F90"/>
    <w:lvl w:ilvl="0" w:tplc="5F20BFDA">
      <w:start w:val="1"/>
      <w:numFmt w:val="decimal"/>
      <w:pStyle w:val="Exercices"/>
      <w:lvlText w:val="Exercice 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C75EE0"/>
    <w:multiLevelType w:val="hybridMultilevel"/>
    <w:tmpl w:val="B9EC4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6A58"/>
    <w:multiLevelType w:val="hybridMultilevel"/>
    <w:tmpl w:val="5C9E7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650B"/>
    <w:multiLevelType w:val="multilevel"/>
    <w:tmpl w:val="30A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474B45"/>
    <w:multiLevelType w:val="hybridMultilevel"/>
    <w:tmpl w:val="B1767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426FD7"/>
    <w:multiLevelType w:val="multilevel"/>
    <w:tmpl w:val="914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983B04"/>
    <w:multiLevelType w:val="hybridMultilevel"/>
    <w:tmpl w:val="904E7B8E"/>
    <w:lvl w:ilvl="0" w:tplc="DA626F72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5F44"/>
    <w:multiLevelType w:val="multilevel"/>
    <w:tmpl w:val="F8B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B13D99"/>
    <w:multiLevelType w:val="hybridMultilevel"/>
    <w:tmpl w:val="7494D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3C41"/>
    <w:multiLevelType w:val="hybridMultilevel"/>
    <w:tmpl w:val="BCCA139E"/>
    <w:lvl w:ilvl="0" w:tplc="A216A800">
      <w:start w:val="1"/>
      <w:numFmt w:val="bullet"/>
      <w:pStyle w:val="Titre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31313"/>
    <w:multiLevelType w:val="hybridMultilevel"/>
    <w:tmpl w:val="DFAE95A4"/>
    <w:lvl w:ilvl="0" w:tplc="3F54DFAE">
      <w:start w:val="1"/>
      <w:numFmt w:val="decimal"/>
      <w:pStyle w:val="NQuestions"/>
      <w:lvlText w:val="Question %1."/>
      <w:lvlJc w:val="left"/>
      <w:pPr>
        <w:ind w:left="10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1" w:hanging="360"/>
      </w:pPr>
    </w:lvl>
    <w:lvl w:ilvl="2" w:tplc="040C001B" w:tentative="1">
      <w:start w:val="1"/>
      <w:numFmt w:val="lowerRoman"/>
      <w:lvlText w:val="%3."/>
      <w:lvlJc w:val="right"/>
      <w:pPr>
        <w:ind w:left="2531" w:hanging="180"/>
      </w:pPr>
    </w:lvl>
    <w:lvl w:ilvl="3" w:tplc="040C000F" w:tentative="1">
      <w:start w:val="1"/>
      <w:numFmt w:val="decimal"/>
      <w:lvlText w:val="%4."/>
      <w:lvlJc w:val="left"/>
      <w:pPr>
        <w:ind w:left="3251" w:hanging="360"/>
      </w:pPr>
    </w:lvl>
    <w:lvl w:ilvl="4" w:tplc="040C0019" w:tentative="1">
      <w:start w:val="1"/>
      <w:numFmt w:val="lowerLetter"/>
      <w:lvlText w:val="%5."/>
      <w:lvlJc w:val="left"/>
      <w:pPr>
        <w:ind w:left="3971" w:hanging="360"/>
      </w:pPr>
    </w:lvl>
    <w:lvl w:ilvl="5" w:tplc="040C001B" w:tentative="1">
      <w:start w:val="1"/>
      <w:numFmt w:val="lowerRoman"/>
      <w:lvlText w:val="%6."/>
      <w:lvlJc w:val="right"/>
      <w:pPr>
        <w:ind w:left="4691" w:hanging="180"/>
      </w:pPr>
    </w:lvl>
    <w:lvl w:ilvl="6" w:tplc="040C000F" w:tentative="1">
      <w:start w:val="1"/>
      <w:numFmt w:val="decimal"/>
      <w:lvlText w:val="%7."/>
      <w:lvlJc w:val="left"/>
      <w:pPr>
        <w:ind w:left="5411" w:hanging="360"/>
      </w:pPr>
    </w:lvl>
    <w:lvl w:ilvl="7" w:tplc="040C0019" w:tentative="1">
      <w:start w:val="1"/>
      <w:numFmt w:val="lowerLetter"/>
      <w:lvlText w:val="%8."/>
      <w:lvlJc w:val="left"/>
      <w:pPr>
        <w:ind w:left="6131" w:hanging="360"/>
      </w:pPr>
    </w:lvl>
    <w:lvl w:ilvl="8" w:tplc="040C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9" w15:restartNumberingAfterBreak="0">
    <w:nsid w:val="5DF42F57"/>
    <w:multiLevelType w:val="multilevel"/>
    <w:tmpl w:val="C88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6C720F"/>
    <w:multiLevelType w:val="hybridMultilevel"/>
    <w:tmpl w:val="87462F5A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1366A"/>
    <w:multiLevelType w:val="multilevel"/>
    <w:tmpl w:val="604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7696">
    <w:abstractNumId w:val="1"/>
  </w:num>
  <w:num w:numId="2" w16cid:durableId="721636256">
    <w:abstractNumId w:val="17"/>
  </w:num>
  <w:num w:numId="3" w16cid:durableId="1741099259">
    <w:abstractNumId w:val="21"/>
  </w:num>
  <w:num w:numId="4" w16cid:durableId="271279477">
    <w:abstractNumId w:val="7"/>
  </w:num>
  <w:num w:numId="5" w16cid:durableId="756828723">
    <w:abstractNumId w:val="12"/>
  </w:num>
  <w:num w:numId="6" w16cid:durableId="327101994">
    <w:abstractNumId w:val="18"/>
  </w:num>
  <w:num w:numId="7" w16cid:durableId="1944192166">
    <w:abstractNumId w:val="15"/>
  </w:num>
  <w:num w:numId="8" w16cid:durableId="1532065264">
    <w:abstractNumId w:val="6"/>
  </w:num>
  <w:num w:numId="9" w16cid:durableId="1823497144">
    <w:abstractNumId w:val="13"/>
  </w:num>
  <w:num w:numId="10" w16cid:durableId="1296565332">
    <w:abstractNumId w:val="19"/>
  </w:num>
  <w:num w:numId="11" w16cid:durableId="1502043252">
    <w:abstractNumId w:val="9"/>
  </w:num>
  <w:num w:numId="12" w16cid:durableId="143200918">
    <w:abstractNumId w:val="8"/>
  </w:num>
  <w:num w:numId="13" w16cid:durableId="26414224">
    <w:abstractNumId w:val="1"/>
  </w:num>
  <w:num w:numId="14" w16cid:durableId="1056589837">
    <w:abstractNumId w:val="1"/>
  </w:num>
  <w:num w:numId="15" w16cid:durableId="1786345844">
    <w:abstractNumId w:val="1"/>
  </w:num>
  <w:num w:numId="16" w16cid:durableId="1111783506">
    <w:abstractNumId w:val="1"/>
  </w:num>
  <w:num w:numId="17" w16cid:durableId="913245635">
    <w:abstractNumId w:val="0"/>
  </w:num>
  <w:num w:numId="18" w16cid:durableId="233588726">
    <w:abstractNumId w:val="16"/>
  </w:num>
  <w:num w:numId="19" w16cid:durableId="24410824">
    <w:abstractNumId w:val="14"/>
  </w:num>
  <w:num w:numId="20" w16cid:durableId="1331255082">
    <w:abstractNumId w:val="1"/>
  </w:num>
  <w:num w:numId="21" w16cid:durableId="679084502">
    <w:abstractNumId w:val="1"/>
  </w:num>
  <w:num w:numId="22" w16cid:durableId="2112507354">
    <w:abstractNumId w:val="1"/>
  </w:num>
  <w:num w:numId="23" w16cid:durableId="772746492">
    <w:abstractNumId w:val="1"/>
  </w:num>
  <w:num w:numId="24" w16cid:durableId="865559053">
    <w:abstractNumId w:val="5"/>
  </w:num>
  <w:num w:numId="25" w16cid:durableId="115834386">
    <w:abstractNumId w:val="10"/>
  </w:num>
  <w:num w:numId="26" w16cid:durableId="996374387">
    <w:abstractNumId w:val="2"/>
  </w:num>
  <w:num w:numId="27" w16cid:durableId="997804546">
    <w:abstractNumId w:val="22"/>
  </w:num>
  <w:num w:numId="28" w16cid:durableId="875853923">
    <w:abstractNumId w:val="11"/>
  </w:num>
  <w:num w:numId="29" w16cid:durableId="16276714">
    <w:abstractNumId w:val="20"/>
  </w:num>
  <w:num w:numId="30" w16cid:durableId="632515234">
    <w:abstractNumId w:val="3"/>
  </w:num>
  <w:num w:numId="31" w16cid:durableId="51500573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8F"/>
    <w:rsid w:val="00010866"/>
    <w:rsid w:val="00010E1B"/>
    <w:rsid w:val="000126BB"/>
    <w:rsid w:val="00016696"/>
    <w:rsid w:val="000177D7"/>
    <w:rsid w:val="00024E5E"/>
    <w:rsid w:val="00025999"/>
    <w:rsid w:val="00031370"/>
    <w:rsid w:val="0004113F"/>
    <w:rsid w:val="00042CD9"/>
    <w:rsid w:val="00046B9A"/>
    <w:rsid w:val="00064ACB"/>
    <w:rsid w:val="00066355"/>
    <w:rsid w:val="00067C0D"/>
    <w:rsid w:val="00073C18"/>
    <w:rsid w:val="00080B13"/>
    <w:rsid w:val="000A0E37"/>
    <w:rsid w:val="000A19A2"/>
    <w:rsid w:val="000B5828"/>
    <w:rsid w:val="000D2587"/>
    <w:rsid w:val="000D5A1F"/>
    <w:rsid w:val="000D6285"/>
    <w:rsid w:val="000F6AA9"/>
    <w:rsid w:val="00106CDB"/>
    <w:rsid w:val="001104B8"/>
    <w:rsid w:val="00113E4A"/>
    <w:rsid w:val="001203A7"/>
    <w:rsid w:val="00135B12"/>
    <w:rsid w:val="00140185"/>
    <w:rsid w:val="001422EF"/>
    <w:rsid w:val="001430AC"/>
    <w:rsid w:val="00143D82"/>
    <w:rsid w:val="0015471C"/>
    <w:rsid w:val="00154DA3"/>
    <w:rsid w:val="00155C04"/>
    <w:rsid w:val="00186AFC"/>
    <w:rsid w:val="00186B67"/>
    <w:rsid w:val="001A2B43"/>
    <w:rsid w:val="001A4344"/>
    <w:rsid w:val="001A44AA"/>
    <w:rsid w:val="001A4EF2"/>
    <w:rsid w:val="001B5CFD"/>
    <w:rsid w:val="001C1241"/>
    <w:rsid w:val="001C38B7"/>
    <w:rsid w:val="001C42F2"/>
    <w:rsid w:val="001C5728"/>
    <w:rsid w:val="001D2DD1"/>
    <w:rsid w:val="001D3CD7"/>
    <w:rsid w:val="001E479B"/>
    <w:rsid w:val="001E62AE"/>
    <w:rsid w:val="001F2262"/>
    <w:rsid w:val="001F4A4C"/>
    <w:rsid w:val="001F5E67"/>
    <w:rsid w:val="001F6BF8"/>
    <w:rsid w:val="001F73F6"/>
    <w:rsid w:val="00221D62"/>
    <w:rsid w:val="002300BE"/>
    <w:rsid w:val="0023010C"/>
    <w:rsid w:val="00234419"/>
    <w:rsid w:val="002405DB"/>
    <w:rsid w:val="00244488"/>
    <w:rsid w:val="0025361A"/>
    <w:rsid w:val="002545A6"/>
    <w:rsid w:val="002578FD"/>
    <w:rsid w:val="00260794"/>
    <w:rsid w:val="0027435C"/>
    <w:rsid w:val="00280D3C"/>
    <w:rsid w:val="00290B1B"/>
    <w:rsid w:val="00291DB4"/>
    <w:rsid w:val="002A2E70"/>
    <w:rsid w:val="002B16C5"/>
    <w:rsid w:val="002C1CB2"/>
    <w:rsid w:val="002D0B49"/>
    <w:rsid w:val="002D1D49"/>
    <w:rsid w:val="002D6072"/>
    <w:rsid w:val="002D67C7"/>
    <w:rsid w:val="002D6CA1"/>
    <w:rsid w:val="002E414B"/>
    <w:rsid w:val="002E44B7"/>
    <w:rsid w:val="00307442"/>
    <w:rsid w:val="00314987"/>
    <w:rsid w:val="00314C0B"/>
    <w:rsid w:val="00325126"/>
    <w:rsid w:val="003351B8"/>
    <w:rsid w:val="00336560"/>
    <w:rsid w:val="00337516"/>
    <w:rsid w:val="003416C1"/>
    <w:rsid w:val="0034739A"/>
    <w:rsid w:val="00347EB9"/>
    <w:rsid w:val="003509DA"/>
    <w:rsid w:val="003522C2"/>
    <w:rsid w:val="003526A7"/>
    <w:rsid w:val="00354D42"/>
    <w:rsid w:val="00355AA8"/>
    <w:rsid w:val="003618F6"/>
    <w:rsid w:val="0036732B"/>
    <w:rsid w:val="00376546"/>
    <w:rsid w:val="0038664A"/>
    <w:rsid w:val="003C04A1"/>
    <w:rsid w:val="003C3B63"/>
    <w:rsid w:val="003C443F"/>
    <w:rsid w:val="003C4CFE"/>
    <w:rsid w:val="003F0E1C"/>
    <w:rsid w:val="003F2946"/>
    <w:rsid w:val="003F4A96"/>
    <w:rsid w:val="003F5B3E"/>
    <w:rsid w:val="00403FC0"/>
    <w:rsid w:val="00405207"/>
    <w:rsid w:val="00420897"/>
    <w:rsid w:val="004232FD"/>
    <w:rsid w:val="00435E47"/>
    <w:rsid w:val="004365D8"/>
    <w:rsid w:val="00441D45"/>
    <w:rsid w:val="00451449"/>
    <w:rsid w:val="00460779"/>
    <w:rsid w:val="0047717B"/>
    <w:rsid w:val="004810BE"/>
    <w:rsid w:val="00484776"/>
    <w:rsid w:val="004857A9"/>
    <w:rsid w:val="00491E90"/>
    <w:rsid w:val="00495471"/>
    <w:rsid w:val="004976B3"/>
    <w:rsid w:val="004A0131"/>
    <w:rsid w:val="004A4AC6"/>
    <w:rsid w:val="004A4EEA"/>
    <w:rsid w:val="004B098F"/>
    <w:rsid w:val="004B11FE"/>
    <w:rsid w:val="004D3AB7"/>
    <w:rsid w:val="004E4571"/>
    <w:rsid w:val="004E5C72"/>
    <w:rsid w:val="004F4C2D"/>
    <w:rsid w:val="005014CE"/>
    <w:rsid w:val="00501EBD"/>
    <w:rsid w:val="0050322A"/>
    <w:rsid w:val="00503D10"/>
    <w:rsid w:val="00505EF4"/>
    <w:rsid w:val="00511A0B"/>
    <w:rsid w:val="00512390"/>
    <w:rsid w:val="00523E13"/>
    <w:rsid w:val="00524F28"/>
    <w:rsid w:val="005253DD"/>
    <w:rsid w:val="0053084E"/>
    <w:rsid w:val="00534410"/>
    <w:rsid w:val="00540FA8"/>
    <w:rsid w:val="00556322"/>
    <w:rsid w:val="00575183"/>
    <w:rsid w:val="00575DB9"/>
    <w:rsid w:val="005876F8"/>
    <w:rsid w:val="005964C7"/>
    <w:rsid w:val="005A02DA"/>
    <w:rsid w:val="005A0D52"/>
    <w:rsid w:val="005A30FA"/>
    <w:rsid w:val="005A762B"/>
    <w:rsid w:val="005B0B00"/>
    <w:rsid w:val="005B4444"/>
    <w:rsid w:val="005C3E08"/>
    <w:rsid w:val="005C4685"/>
    <w:rsid w:val="005D0B6B"/>
    <w:rsid w:val="005D2005"/>
    <w:rsid w:val="005D491C"/>
    <w:rsid w:val="005D65D8"/>
    <w:rsid w:val="005F6025"/>
    <w:rsid w:val="005F749C"/>
    <w:rsid w:val="006044B0"/>
    <w:rsid w:val="00607EED"/>
    <w:rsid w:val="0062296D"/>
    <w:rsid w:val="00625F12"/>
    <w:rsid w:val="00631279"/>
    <w:rsid w:val="00634062"/>
    <w:rsid w:val="00640C7B"/>
    <w:rsid w:val="00643386"/>
    <w:rsid w:val="00645980"/>
    <w:rsid w:val="006505B9"/>
    <w:rsid w:val="006610B1"/>
    <w:rsid w:val="00674805"/>
    <w:rsid w:val="00677C2A"/>
    <w:rsid w:val="00683C44"/>
    <w:rsid w:val="00696F70"/>
    <w:rsid w:val="006A2C30"/>
    <w:rsid w:val="006B4BED"/>
    <w:rsid w:val="006B50F7"/>
    <w:rsid w:val="006C1924"/>
    <w:rsid w:val="006C2C1D"/>
    <w:rsid w:val="006C5256"/>
    <w:rsid w:val="006C7BED"/>
    <w:rsid w:val="006D103A"/>
    <w:rsid w:val="006D7F26"/>
    <w:rsid w:val="006E0643"/>
    <w:rsid w:val="006E7380"/>
    <w:rsid w:val="006F3315"/>
    <w:rsid w:val="00700B17"/>
    <w:rsid w:val="007077FE"/>
    <w:rsid w:val="00710667"/>
    <w:rsid w:val="0071307F"/>
    <w:rsid w:val="00726FA2"/>
    <w:rsid w:val="0073091B"/>
    <w:rsid w:val="007370B5"/>
    <w:rsid w:val="007571DB"/>
    <w:rsid w:val="00757F24"/>
    <w:rsid w:val="007657D9"/>
    <w:rsid w:val="007668C9"/>
    <w:rsid w:val="00766D79"/>
    <w:rsid w:val="00775619"/>
    <w:rsid w:val="00780F06"/>
    <w:rsid w:val="00782FC2"/>
    <w:rsid w:val="00791567"/>
    <w:rsid w:val="007925CC"/>
    <w:rsid w:val="007942ED"/>
    <w:rsid w:val="00795C07"/>
    <w:rsid w:val="007A0DCC"/>
    <w:rsid w:val="007A13A8"/>
    <w:rsid w:val="007A6688"/>
    <w:rsid w:val="007B17B3"/>
    <w:rsid w:val="007B1B6F"/>
    <w:rsid w:val="007B27EC"/>
    <w:rsid w:val="007B5F9F"/>
    <w:rsid w:val="007B6C28"/>
    <w:rsid w:val="007C4623"/>
    <w:rsid w:val="007C486C"/>
    <w:rsid w:val="007D3B79"/>
    <w:rsid w:val="007D5169"/>
    <w:rsid w:val="007D7568"/>
    <w:rsid w:val="007E02B9"/>
    <w:rsid w:val="007E659F"/>
    <w:rsid w:val="007F16A6"/>
    <w:rsid w:val="007F1C40"/>
    <w:rsid w:val="00807BB4"/>
    <w:rsid w:val="00811E26"/>
    <w:rsid w:val="008271A5"/>
    <w:rsid w:val="008273DE"/>
    <w:rsid w:val="00834AB6"/>
    <w:rsid w:val="0084588E"/>
    <w:rsid w:val="00854C8F"/>
    <w:rsid w:val="0085678A"/>
    <w:rsid w:val="00857081"/>
    <w:rsid w:val="008826BD"/>
    <w:rsid w:val="00890A50"/>
    <w:rsid w:val="008918A6"/>
    <w:rsid w:val="00895410"/>
    <w:rsid w:val="008B1D1E"/>
    <w:rsid w:val="008B2825"/>
    <w:rsid w:val="008C0D13"/>
    <w:rsid w:val="008D6537"/>
    <w:rsid w:val="008D7654"/>
    <w:rsid w:val="008E58B5"/>
    <w:rsid w:val="008E5EA3"/>
    <w:rsid w:val="008F0E6E"/>
    <w:rsid w:val="008F1768"/>
    <w:rsid w:val="009012D6"/>
    <w:rsid w:val="00905EE2"/>
    <w:rsid w:val="00907B1A"/>
    <w:rsid w:val="00912691"/>
    <w:rsid w:val="0092456D"/>
    <w:rsid w:val="00924DEB"/>
    <w:rsid w:val="0093270D"/>
    <w:rsid w:val="009359DA"/>
    <w:rsid w:val="009377DE"/>
    <w:rsid w:val="009414A0"/>
    <w:rsid w:val="00942560"/>
    <w:rsid w:val="00945D57"/>
    <w:rsid w:val="00991623"/>
    <w:rsid w:val="00993AF1"/>
    <w:rsid w:val="00996B81"/>
    <w:rsid w:val="00997AE2"/>
    <w:rsid w:val="009A1D5D"/>
    <w:rsid w:val="009A413C"/>
    <w:rsid w:val="009A5AE3"/>
    <w:rsid w:val="009A6E22"/>
    <w:rsid w:val="009A7D75"/>
    <w:rsid w:val="009B492C"/>
    <w:rsid w:val="009B6C55"/>
    <w:rsid w:val="009C35CC"/>
    <w:rsid w:val="009D24AD"/>
    <w:rsid w:val="009D61E8"/>
    <w:rsid w:val="009E0DA9"/>
    <w:rsid w:val="009E5B10"/>
    <w:rsid w:val="009F5F22"/>
    <w:rsid w:val="00A03889"/>
    <w:rsid w:val="00A12B43"/>
    <w:rsid w:val="00A2154E"/>
    <w:rsid w:val="00A2420D"/>
    <w:rsid w:val="00A372A4"/>
    <w:rsid w:val="00A404C1"/>
    <w:rsid w:val="00A4180B"/>
    <w:rsid w:val="00A42EF2"/>
    <w:rsid w:val="00A42F2F"/>
    <w:rsid w:val="00A4783B"/>
    <w:rsid w:val="00A6432A"/>
    <w:rsid w:val="00A64D4E"/>
    <w:rsid w:val="00A64D7A"/>
    <w:rsid w:val="00A749A7"/>
    <w:rsid w:val="00A841C0"/>
    <w:rsid w:val="00A846B8"/>
    <w:rsid w:val="00A90B34"/>
    <w:rsid w:val="00A95120"/>
    <w:rsid w:val="00A97691"/>
    <w:rsid w:val="00AA0C3D"/>
    <w:rsid w:val="00AC4E51"/>
    <w:rsid w:val="00AC6262"/>
    <w:rsid w:val="00AD3B15"/>
    <w:rsid w:val="00AE0FC0"/>
    <w:rsid w:val="00AE2995"/>
    <w:rsid w:val="00AF0227"/>
    <w:rsid w:val="00AF0586"/>
    <w:rsid w:val="00AF275D"/>
    <w:rsid w:val="00B005AD"/>
    <w:rsid w:val="00B105F4"/>
    <w:rsid w:val="00B11AC5"/>
    <w:rsid w:val="00B17252"/>
    <w:rsid w:val="00B17854"/>
    <w:rsid w:val="00B30270"/>
    <w:rsid w:val="00B31A42"/>
    <w:rsid w:val="00B42AE3"/>
    <w:rsid w:val="00B42CF4"/>
    <w:rsid w:val="00B46A23"/>
    <w:rsid w:val="00B55A3C"/>
    <w:rsid w:val="00B5771E"/>
    <w:rsid w:val="00B63178"/>
    <w:rsid w:val="00B64906"/>
    <w:rsid w:val="00B71CAA"/>
    <w:rsid w:val="00B735A4"/>
    <w:rsid w:val="00B7719E"/>
    <w:rsid w:val="00B804B3"/>
    <w:rsid w:val="00B80CBF"/>
    <w:rsid w:val="00B87A81"/>
    <w:rsid w:val="00B946C4"/>
    <w:rsid w:val="00BA3547"/>
    <w:rsid w:val="00BB16B9"/>
    <w:rsid w:val="00BD1539"/>
    <w:rsid w:val="00BE5BCA"/>
    <w:rsid w:val="00BE7A97"/>
    <w:rsid w:val="00BF236C"/>
    <w:rsid w:val="00BF3697"/>
    <w:rsid w:val="00C023C7"/>
    <w:rsid w:val="00C02A9E"/>
    <w:rsid w:val="00C151AE"/>
    <w:rsid w:val="00C31D9D"/>
    <w:rsid w:val="00C35137"/>
    <w:rsid w:val="00C3527C"/>
    <w:rsid w:val="00C35C1E"/>
    <w:rsid w:val="00C365FA"/>
    <w:rsid w:val="00C619F0"/>
    <w:rsid w:val="00C6644E"/>
    <w:rsid w:val="00C7465F"/>
    <w:rsid w:val="00C82B97"/>
    <w:rsid w:val="00C97013"/>
    <w:rsid w:val="00CA6DC4"/>
    <w:rsid w:val="00CB081F"/>
    <w:rsid w:val="00CB4D9E"/>
    <w:rsid w:val="00CC5B10"/>
    <w:rsid w:val="00CC7FB7"/>
    <w:rsid w:val="00CD553D"/>
    <w:rsid w:val="00CE79DB"/>
    <w:rsid w:val="00CF0EA9"/>
    <w:rsid w:val="00D002A9"/>
    <w:rsid w:val="00D03BF6"/>
    <w:rsid w:val="00D10786"/>
    <w:rsid w:val="00D142BB"/>
    <w:rsid w:val="00D17DA2"/>
    <w:rsid w:val="00D20241"/>
    <w:rsid w:val="00D21270"/>
    <w:rsid w:val="00D274DD"/>
    <w:rsid w:val="00D30C31"/>
    <w:rsid w:val="00D31741"/>
    <w:rsid w:val="00D4226F"/>
    <w:rsid w:val="00D4373A"/>
    <w:rsid w:val="00D51E5A"/>
    <w:rsid w:val="00D5682F"/>
    <w:rsid w:val="00D60928"/>
    <w:rsid w:val="00D66284"/>
    <w:rsid w:val="00D81C7F"/>
    <w:rsid w:val="00D83225"/>
    <w:rsid w:val="00D95C27"/>
    <w:rsid w:val="00D96B41"/>
    <w:rsid w:val="00D970C8"/>
    <w:rsid w:val="00DB157C"/>
    <w:rsid w:val="00DB3A7E"/>
    <w:rsid w:val="00DB4B78"/>
    <w:rsid w:val="00DB6FEF"/>
    <w:rsid w:val="00DB7309"/>
    <w:rsid w:val="00DC3162"/>
    <w:rsid w:val="00DC36A0"/>
    <w:rsid w:val="00DC583B"/>
    <w:rsid w:val="00DD2D9A"/>
    <w:rsid w:val="00DD6CA2"/>
    <w:rsid w:val="00DE0884"/>
    <w:rsid w:val="00E014EF"/>
    <w:rsid w:val="00E056A7"/>
    <w:rsid w:val="00E101B5"/>
    <w:rsid w:val="00E12C0D"/>
    <w:rsid w:val="00E17F68"/>
    <w:rsid w:val="00E24F7D"/>
    <w:rsid w:val="00E2696B"/>
    <w:rsid w:val="00E36692"/>
    <w:rsid w:val="00E40996"/>
    <w:rsid w:val="00E42503"/>
    <w:rsid w:val="00E47F1A"/>
    <w:rsid w:val="00E53F3E"/>
    <w:rsid w:val="00E56E4A"/>
    <w:rsid w:val="00E66909"/>
    <w:rsid w:val="00E66B09"/>
    <w:rsid w:val="00E740E9"/>
    <w:rsid w:val="00E84C04"/>
    <w:rsid w:val="00E858C6"/>
    <w:rsid w:val="00E87228"/>
    <w:rsid w:val="00E94487"/>
    <w:rsid w:val="00E977BD"/>
    <w:rsid w:val="00EA0040"/>
    <w:rsid w:val="00EA3F29"/>
    <w:rsid w:val="00EA6C84"/>
    <w:rsid w:val="00EB2248"/>
    <w:rsid w:val="00EB2E47"/>
    <w:rsid w:val="00EB776B"/>
    <w:rsid w:val="00ED561E"/>
    <w:rsid w:val="00EE2DDE"/>
    <w:rsid w:val="00EE6721"/>
    <w:rsid w:val="00EE74B2"/>
    <w:rsid w:val="00EF294C"/>
    <w:rsid w:val="00EF32D2"/>
    <w:rsid w:val="00EF3CA5"/>
    <w:rsid w:val="00EF57FE"/>
    <w:rsid w:val="00F00A95"/>
    <w:rsid w:val="00F022F5"/>
    <w:rsid w:val="00F04963"/>
    <w:rsid w:val="00F07D71"/>
    <w:rsid w:val="00F2445D"/>
    <w:rsid w:val="00F26C18"/>
    <w:rsid w:val="00F30E0D"/>
    <w:rsid w:val="00F3272A"/>
    <w:rsid w:val="00F51DA1"/>
    <w:rsid w:val="00F60365"/>
    <w:rsid w:val="00F63270"/>
    <w:rsid w:val="00F7160E"/>
    <w:rsid w:val="00F7205E"/>
    <w:rsid w:val="00F7207E"/>
    <w:rsid w:val="00F74C50"/>
    <w:rsid w:val="00F76AFF"/>
    <w:rsid w:val="00F87EB9"/>
    <w:rsid w:val="00FA01DE"/>
    <w:rsid w:val="00FA4D83"/>
    <w:rsid w:val="00FA79E4"/>
    <w:rsid w:val="00FB0A21"/>
    <w:rsid w:val="00FB1B8B"/>
    <w:rsid w:val="00FB54DD"/>
    <w:rsid w:val="00FD24DC"/>
    <w:rsid w:val="00FD2B86"/>
    <w:rsid w:val="00FD40CA"/>
    <w:rsid w:val="00FD515B"/>
    <w:rsid w:val="00FD6A70"/>
    <w:rsid w:val="00FE0AAF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2AD41"/>
  <w15:chartTrackingRefBased/>
  <w15:docId w15:val="{1FB3930D-5093-4BE3-8189-15EB9E11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sz w:val="22"/>
        <w:szCs w:val="27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69"/>
    <w:pPr>
      <w:spacing w:after="8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3F3E"/>
    <w:pPr>
      <w:keepNext/>
      <w:keepLines/>
      <w:numPr>
        <w:numId w:val="1"/>
      </w:numPr>
      <w:shd w:val="clear" w:color="auto" w:fill="0070C0"/>
      <w:spacing w:before="360" w:after="120" w:line="240" w:lineRule="auto"/>
      <w:outlineLvl w:val="0"/>
    </w:pPr>
    <w:rPr>
      <w:rFonts w:ascii="Tahoma" w:eastAsiaTheme="majorEastAsia" w:hAnsi="Tahoma" w:cstheme="majorBidi"/>
      <w:b/>
      <w:color w:val="FFFFFF" w:themeColor="background1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3F3E"/>
    <w:pPr>
      <w:numPr>
        <w:ilvl w:val="1"/>
      </w:numPr>
      <w:shd w:val="clear" w:color="auto" w:fill="F2F2F2" w:themeFill="background1" w:themeFillShade="F2"/>
      <w:spacing w:before="120"/>
      <w:outlineLvl w:val="1"/>
    </w:pPr>
    <w:rPr>
      <w:bCs/>
      <w:color w:val="auto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E53F3E"/>
    <w:pPr>
      <w:numPr>
        <w:ilvl w:val="0"/>
        <w:numId w:val="2"/>
      </w:numPr>
      <w:shd w:val="clear" w:color="auto" w:fill="FFFFFF" w:themeFill="background1"/>
      <w:outlineLvl w:val="2"/>
    </w:pPr>
    <w:rPr>
      <w:sz w:val="22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414A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414A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4A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4A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4A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4A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3F3E"/>
    <w:rPr>
      <w:rFonts w:ascii="Tahoma" w:eastAsiaTheme="majorEastAsia" w:hAnsi="Tahoma" w:cstheme="majorBidi"/>
      <w:b/>
      <w:bCs/>
      <w:sz w:val="24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7C46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2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D553D"/>
    <w:rPr>
      <w:b/>
      <w:bCs/>
    </w:rPr>
  </w:style>
  <w:style w:type="character" w:customStyle="1" w:styleId="apple-converted-space">
    <w:name w:val="apple-converted-space"/>
    <w:basedOn w:val="Policepardfaut"/>
    <w:rsid w:val="00CD553D"/>
  </w:style>
  <w:style w:type="character" w:customStyle="1" w:styleId="Titre1Car">
    <w:name w:val="Titre 1 Car"/>
    <w:basedOn w:val="Policepardfaut"/>
    <w:link w:val="Titre1"/>
    <w:uiPriority w:val="9"/>
    <w:rsid w:val="00E53F3E"/>
    <w:rPr>
      <w:rFonts w:ascii="Tahoma" w:eastAsiaTheme="majorEastAsia" w:hAnsi="Tahoma" w:cstheme="majorBidi"/>
      <w:b/>
      <w:color w:val="FFFFFF" w:themeColor="background1"/>
      <w:sz w:val="28"/>
      <w:szCs w:val="32"/>
      <w:shd w:val="clear" w:color="auto" w:fill="0070C0"/>
    </w:rPr>
  </w:style>
  <w:style w:type="paragraph" w:customStyle="1" w:styleId="bodytext">
    <w:name w:val="bodytext"/>
    <w:basedOn w:val="Normal"/>
    <w:rsid w:val="00C82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17DA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9C"/>
  </w:style>
  <w:style w:type="paragraph" w:styleId="Pieddepage">
    <w:name w:val="footer"/>
    <w:basedOn w:val="Normal"/>
    <w:link w:val="Pieddepag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9C"/>
  </w:style>
  <w:style w:type="character" w:styleId="Numrodepage">
    <w:name w:val="page number"/>
    <w:basedOn w:val="Policepardfaut"/>
    <w:uiPriority w:val="99"/>
    <w:unhideWhenUsed/>
    <w:rsid w:val="005F749C"/>
  </w:style>
  <w:style w:type="table" w:styleId="TableauGrille5Fonc-Accentuation5">
    <w:name w:val="Grid Table 5 Dark Accent 5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3-Accentuation3">
    <w:name w:val="Grid Table 3 Accent 3"/>
    <w:basedOn w:val="TableauNormal"/>
    <w:uiPriority w:val="48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924D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14C0B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C0B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C4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styleId="TableauGrille1Clair">
    <w:name w:val="Grid Table 1 Light"/>
    <w:basedOn w:val="TableauNormal"/>
    <w:uiPriority w:val="46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F3CA5"/>
    <w:rPr>
      <w:color w:val="0000FF"/>
      <w:u w:val="single"/>
    </w:rPr>
  </w:style>
  <w:style w:type="table" w:styleId="Tableausimple1">
    <w:name w:val="Plain Table 1"/>
    <w:basedOn w:val="TableauNormal"/>
    <w:uiPriority w:val="41"/>
    <w:rsid w:val="00EF3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D60928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E977BD"/>
    <w:pPr>
      <w:spacing w:line="240" w:lineRule="auto"/>
      <w:jc w:val="center"/>
    </w:pPr>
    <w:rPr>
      <w:i/>
      <w:iCs/>
      <w:color w:val="44546A" w:themeColor="text2"/>
      <w:sz w:val="20"/>
      <w:szCs w:val="18"/>
    </w:rPr>
  </w:style>
  <w:style w:type="paragraph" w:customStyle="1" w:styleId="align-center">
    <w:name w:val="align-center"/>
    <w:basedOn w:val="Normal"/>
    <w:rsid w:val="007942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F0E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53F3E"/>
    <w:rPr>
      <w:rFonts w:ascii="Tahoma" w:eastAsiaTheme="majorEastAsia" w:hAnsi="Tahoma" w:cstheme="majorBidi"/>
      <w:b/>
      <w:bCs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941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4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4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14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14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1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511A0B"/>
    <w:rPr>
      <w:i/>
      <w:iCs/>
      <w:color w:val="404040" w:themeColor="text1" w:themeTint="BF"/>
    </w:rPr>
  </w:style>
  <w:style w:type="paragraph" w:customStyle="1" w:styleId="Style1">
    <w:name w:val="Style1"/>
    <w:basedOn w:val="Citationintense"/>
    <w:qFormat/>
    <w:rsid w:val="00942560"/>
    <w:rPr>
      <w:color w:val="auto"/>
    </w:rPr>
  </w:style>
  <w:style w:type="paragraph" w:styleId="Sansinterligne">
    <w:name w:val="No Spacing"/>
    <w:uiPriority w:val="1"/>
    <w:qFormat/>
    <w:rsid w:val="001430AC"/>
    <w:pPr>
      <w:spacing w:after="0" w:line="240" w:lineRule="auto"/>
      <w:jc w:val="both"/>
    </w:pPr>
  </w:style>
  <w:style w:type="paragraph" w:customStyle="1" w:styleId="Objectifs">
    <w:name w:val="Objectifs"/>
    <w:basedOn w:val="Normal"/>
    <w:qFormat/>
    <w:rsid w:val="00942560"/>
    <w:pPr>
      <w:numPr>
        <w:numId w:val="3"/>
      </w:num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A2154E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2154E"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2154E"/>
    <w:rPr>
      <w:rFonts w:asciiTheme="minorHAnsi" w:eastAsiaTheme="minorEastAsia" w:hAnsiTheme="minorHAnsi" w:cs="Times New Roman"/>
      <w:sz w:val="20"/>
      <w:szCs w:val="20"/>
      <w:lang w:eastAsia="fr-FR"/>
    </w:rPr>
  </w:style>
  <w:style w:type="table" w:styleId="Tramemoyenne2-Accent5">
    <w:name w:val="Medium Shading 2 Accent 5"/>
    <w:basedOn w:val="TableauNormal"/>
    <w:uiPriority w:val="64"/>
    <w:rsid w:val="00A2154E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auListe6Couleur-Accentuation6">
    <w:name w:val="List Table 6 Colorful Accent 6"/>
    <w:basedOn w:val="TableauNormal"/>
    <w:uiPriority w:val="51"/>
    <w:rsid w:val="00A215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-Accentuation5">
    <w:name w:val="List Table 3 Accent 5"/>
    <w:basedOn w:val="TableauNormal"/>
    <w:uiPriority w:val="48"/>
    <w:rsid w:val="00A215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186B67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 w:themeFill="background1" w:themeFillShade="F2"/>
      <w:tabs>
        <w:tab w:val="left" w:pos="1985"/>
        <w:tab w:val="left" w:pos="2835"/>
      </w:tabs>
      <w:ind w:left="360"/>
      <w:jc w:val="left"/>
    </w:pPr>
    <w:rPr>
      <w:rFonts w:ascii="Cambria" w:hAnsi="Cambria"/>
      <w:b/>
      <w:sz w:val="28"/>
    </w:rPr>
  </w:style>
  <w:style w:type="table" w:customStyle="1" w:styleId="Tableau">
    <w:name w:val="Tableau"/>
    <w:basedOn w:val="Tableausimple4"/>
    <w:uiPriority w:val="99"/>
    <w:rsid w:val="0047717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47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7Couleur-Accentuation1">
    <w:name w:val="Grid Table 7 Colorful Accent 1"/>
    <w:basedOn w:val="TableauNormal"/>
    <w:uiPriority w:val="52"/>
    <w:rsid w:val="007B17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DB15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simple3">
    <w:name w:val="Plain Table 3"/>
    <w:basedOn w:val="TableauNormal"/>
    <w:uiPriority w:val="43"/>
    <w:rsid w:val="00A37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8E58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">
    <w:name w:val="Grid Table 2"/>
    <w:basedOn w:val="TableauNormal"/>
    <w:uiPriority w:val="47"/>
    <w:rsid w:val="008E58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9012D6"/>
    <w:pPr>
      <w:spacing w:before="120" w:after="120"/>
      <w:jc w:val="left"/>
    </w:pPr>
    <w:rPr>
      <w:rFonts w:ascii="Tahoma" w:hAnsi="Tahoma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9012D6"/>
    <w:pPr>
      <w:spacing w:after="0"/>
      <w:ind w:left="220"/>
      <w:jc w:val="left"/>
    </w:pPr>
    <w:rPr>
      <w:rFonts w:ascii="Tahoma" w:hAnsi="Tahoma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012D6"/>
    <w:pPr>
      <w:spacing w:after="0"/>
      <w:ind w:left="440"/>
      <w:jc w:val="left"/>
    </w:pPr>
    <w:rPr>
      <w:rFonts w:ascii="Tahoma" w:hAnsi="Tahoma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41D45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41D45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41D45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41D45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41D45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41D45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3E08"/>
    <w:pPr>
      <w:numPr>
        <w:numId w:val="0"/>
      </w:numPr>
      <w:shd w:val="clear" w:color="auto" w:fill="auto"/>
      <w:spacing w:before="240" w:after="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234419"/>
    <w:pPr>
      <w:numPr>
        <w:numId w:val="5"/>
      </w:numPr>
      <w:ind w:left="360"/>
    </w:pPr>
  </w:style>
  <w:style w:type="paragraph" w:customStyle="1" w:styleId="Corpsexos">
    <w:name w:val="Corps exos"/>
    <w:basedOn w:val="Normal"/>
    <w:qFormat/>
    <w:rsid w:val="00942560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5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560"/>
    <w:rPr>
      <w:i/>
      <w:iCs/>
      <w:color w:val="5B9BD5" w:themeColor="accent1"/>
    </w:rPr>
  </w:style>
  <w:style w:type="paragraph" w:customStyle="1" w:styleId="NQuestions">
    <w:name w:val="N° Questions"/>
    <w:basedOn w:val="Normal"/>
    <w:next w:val="Normal"/>
    <w:qFormat/>
    <w:rsid w:val="00534410"/>
    <w:pPr>
      <w:numPr>
        <w:numId w:val="6"/>
      </w:numPr>
      <w:pBdr>
        <w:bottom w:val="single" w:sz="4" w:space="1" w:color="auto"/>
      </w:pBdr>
      <w:tabs>
        <w:tab w:val="left" w:pos="2552"/>
      </w:tabs>
      <w:ind w:left="1069"/>
    </w:pPr>
    <w:rPr>
      <w:rFonts w:ascii="Cambria" w:hAnsi="Cambria"/>
      <w:sz w:val="28"/>
    </w:rPr>
  </w:style>
  <w:style w:type="paragraph" w:customStyle="1" w:styleId="rvps7">
    <w:name w:val="rvps7"/>
    <w:basedOn w:val="Normal"/>
    <w:rsid w:val="006C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1">
    <w:name w:val="rvts31"/>
    <w:basedOn w:val="Policepardfaut"/>
    <w:rsid w:val="006C2C1D"/>
  </w:style>
  <w:style w:type="paragraph" w:customStyle="1" w:styleId="rvps6">
    <w:name w:val="rvps6"/>
    <w:basedOn w:val="Normal"/>
    <w:rsid w:val="006C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0">
    <w:name w:val="rvts30"/>
    <w:basedOn w:val="Policepardfaut"/>
    <w:rsid w:val="006C2C1D"/>
  </w:style>
  <w:style w:type="paragraph" w:customStyle="1" w:styleId="rvps2">
    <w:name w:val="rvps2"/>
    <w:basedOn w:val="Normal"/>
    <w:rsid w:val="006C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7">
    <w:name w:val="rvts27"/>
    <w:basedOn w:val="Policepardfaut"/>
    <w:rsid w:val="006C2C1D"/>
  </w:style>
  <w:style w:type="character" w:customStyle="1" w:styleId="rvts28">
    <w:name w:val="rvts28"/>
    <w:basedOn w:val="Policepardfaut"/>
    <w:rsid w:val="006C2C1D"/>
  </w:style>
  <w:style w:type="character" w:customStyle="1" w:styleId="rvts29">
    <w:name w:val="rvts29"/>
    <w:basedOn w:val="Policepardfaut"/>
    <w:rsid w:val="006C2C1D"/>
  </w:style>
  <w:style w:type="paragraph" w:customStyle="1" w:styleId="rvps8">
    <w:name w:val="rvps8"/>
    <w:basedOn w:val="Normal"/>
    <w:rsid w:val="006C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2">
    <w:name w:val="rvts22"/>
    <w:basedOn w:val="Policepardfaut"/>
    <w:rsid w:val="006C2C1D"/>
  </w:style>
  <w:style w:type="paragraph" w:customStyle="1" w:styleId="paragraph">
    <w:name w:val="paragraph"/>
    <w:basedOn w:val="Normal"/>
    <w:rsid w:val="005A0D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A0D52"/>
  </w:style>
  <w:style w:type="character" w:customStyle="1" w:styleId="eop">
    <w:name w:val="eop"/>
    <w:basedOn w:val="Policepardfaut"/>
    <w:rsid w:val="005A0D52"/>
  </w:style>
  <w:style w:type="character" w:styleId="Mentionnonrsolue">
    <w:name w:val="Unresolved Mention"/>
    <w:basedOn w:val="Policepardfaut"/>
    <w:uiPriority w:val="99"/>
    <w:semiHidden/>
    <w:unhideWhenUsed/>
    <w:rsid w:val="000177D7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E42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(D)\01-ENSEIGNEMENT\01-ANNEES\01-MODELES\MODELE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23E1-6E07-4CE8-9697-E6E6443D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MODELE2.dotx</Template>
  <TotalTime>3</TotalTime>
  <Pages>1</Pages>
  <Words>197</Words>
  <Characters>912</Characters>
  <Application>Microsoft Office Word</Application>
  <DocSecurity>0</DocSecurity>
  <Lines>228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maurel</dc:creator>
  <cp:keywords/>
  <dc:description/>
  <cp:lastModifiedBy>jérémy maurel</cp:lastModifiedBy>
  <cp:revision>3</cp:revision>
  <dcterms:created xsi:type="dcterms:W3CDTF">2023-12-23T11:31:00Z</dcterms:created>
  <dcterms:modified xsi:type="dcterms:W3CDTF">2023-12-23T11:33:00Z</dcterms:modified>
</cp:coreProperties>
</file>