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D12C" w14:textId="29E3BD82" w:rsidR="00E11F3C" w:rsidRDefault="000D53CD" w:rsidP="00CF27DB">
      <w:pPr>
        <w:pStyle w:val="Titre1"/>
      </w:pPr>
      <w:r>
        <w:t>Détermination des forces sur le candélabre</w:t>
      </w:r>
    </w:p>
    <w:p w14:paraId="20E9EE55" w14:textId="5BF3DD7E" w:rsidR="000D53CD" w:rsidRDefault="00C0234D" w:rsidP="000D53CD">
      <w:r>
        <w:t>Le candélabre est soumis aux forces suivantes :</w:t>
      </w:r>
    </w:p>
    <w:p w14:paraId="35850CB5" w14:textId="21E7162E" w:rsidR="00C0234D" w:rsidRDefault="00CE46E9" w:rsidP="00C0234D">
      <w:pPr>
        <w:pStyle w:val="Paragraphedeliste"/>
        <w:numPr>
          <w:ilvl w:val="0"/>
          <w:numId w:val="29"/>
        </w:numPr>
      </w:pPr>
      <w:r>
        <w:t xml:space="preserve">(Inconnues) </w:t>
      </w:r>
      <w:r w:rsidR="00C0234D">
        <w:t>Réactions du massif de fondation (2 forces et un moment</w:t>
      </w:r>
      <w:r w:rsidR="00AD22B8">
        <w:t>, le mât étant en liaison encastrement avec le massif)</w:t>
      </w:r>
    </w:p>
    <w:p w14:paraId="455A6C31" w14:textId="4A6D8317" w:rsidR="00C0234D" w:rsidRDefault="00CE46E9" w:rsidP="00C0234D">
      <w:pPr>
        <w:pStyle w:val="Paragraphedeliste"/>
        <w:numPr>
          <w:ilvl w:val="0"/>
          <w:numId w:val="29"/>
        </w:numPr>
      </w:pPr>
      <w:r>
        <w:t xml:space="preserve">(Connue) </w:t>
      </w:r>
      <w:r w:rsidR="00C0234D">
        <w:t>Force du au vent sur le mât au point A</w:t>
      </w:r>
      <w:r>
        <w:t xml:space="preserve"> </w:t>
      </w:r>
      <w:r w:rsidR="00C0234D">
        <w:t xml:space="preserve">: </w:t>
      </w:r>
      <w:proofErr w:type="spellStart"/>
      <w:r w:rsidR="00C0234D">
        <w:t>F</w:t>
      </w:r>
      <w:r w:rsidR="00C52A83">
        <w:rPr>
          <w:vertAlign w:val="subscript"/>
        </w:rPr>
        <w:t>vent</w:t>
      </w:r>
      <w:proofErr w:type="spellEnd"/>
      <w:r w:rsidR="00C52A83">
        <w:rPr>
          <w:vertAlign w:val="subscript"/>
        </w:rPr>
        <w:t>/mât</w:t>
      </w:r>
      <w:r w:rsidR="00C0234D">
        <w:t xml:space="preserve"> = </w:t>
      </w:r>
      <w:r>
        <w:t>Pression vent x Surface au vent mât</w:t>
      </w:r>
    </w:p>
    <w:p w14:paraId="58740114" w14:textId="4AC373C2" w:rsidR="00CE46E9" w:rsidRDefault="00CE46E9" w:rsidP="00C35E1C">
      <w:pPr>
        <w:pStyle w:val="Paragraphedeliste"/>
        <w:numPr>
          <w:ilvl w:val="0"/>
          <w:numId w:val="29"/>
        </w:numPr>
      </w:pPr>
      <w:r>
        <w:t xml:space="preserve">(Connue) </w:t>
      </w:r>
      <w:r w:rsidR="00C0234D">
        <w:t>Force du au vent sur le luminaire au point B</w:t>
      </w:r>
      <w:r>
        <w:t xml:space="preserve"> : </w:t>
      </w:r>
      <w:proofErr w:type="spellStart"/>
      <w:r w:rsidR="00C0234D">
        <w:t>F</w:t>
      </w:r>
      <w:r w:rsidR="00C52A83">
        <w:rPr>
          <w:vertAlign w:val="subscript"/>
        </w:rPr>
        <w:t>vent</w:t>
      </w:r>
      <w:proofErr w:type="spellEnd"/>
      <w:r w:rsidR="00C52A83">
        <w:rPr>
          <w:vertAlign w:val="subscript"/>
        </w:rPr>
        <w:t>/luminaire</w:t>
      </w:r>
      <w:r w:rsidR="00C0234D">
        <w:t xml:space="preserve"> = </w:t>
      </w:r>
      <w:r>
        <w:t xml:space="preserve">Pression vent x Surface au vent </w:t>
      </w:r>
      <w:r w:rsidR="00C52A83">
        <w:t>luminaire</w:t>
      </w:r>
    </w:p>
    <w:p w14:paraId="4CFF7F85" w14:textId="73888C48" w:rsidR="009203C6" w:rsidRDefault="00CE46E9" w:rsidP="00C35E1C">
      <w:pPr>
        <w:pStyle w:val="Paragraphedeliste"/>
        <w:numPr>
          <w:ilvl w:val="0"/>
          <w:numId w:val="29"/>
        </w:numPr>
      </w:pPr>
      <w:r>
        <w:t xml:space="preserve">(Connue) </w:t>
      </w:r>
      <w:r w:rsidR="009203C6">
        <w:t>Poids du luminaire au point B</w:t>
      </w:r>
      <w:r>
        <w:t xml:space="preserve"> </w:t>
      </w:r>
      <w:r w:rsidR="007F30B5">
        <w:t xml:space="preserve">: </w:t>
      </w:r>
      <w:proofErr w:type="spellStart"/>
      <w:r w:rsidR="007F30B5">
        <w:t>P</w:t>
      </w:r>
      <w:r w:rsidR="00C52A83">
        <w:rPr>
          <w:vertAlign w:val="subscript"/>
        </w:rPr>
        <w:t>luminaire</w:t>
      </w:r>
      <w:proofErr w:type="spellEnd"/>
    </w:p>
    <w:p w14:paraId="055D75A7" w14:textId="58C7FC0E" w:rsidR="009203C6" w:rsidRDefault="00CE46E9" w:rsidP="00C0234D">
      <w:pPr>
        <w:pStyle w:val="Paragraphedeliste"/>
        <w:numPr>
          <w:ilvl w:val="0"/>
          <w:numId w:val="29"/>
        </w:numPr>
      </w:pPr>
      <w:r>
        <w:t xml:space="preserve">(Connue) </w:t>
      </w:r>
      <w:r w:rsidR="009203C6">
        <w:t>Poids du mat au point A</w:t>
      </w:r>
      <w:r w:rsidR="007F30B5">
        <w:t xml:space="preserve"> : </w:t>
      </w:r>
      <w:proofErr w:type="spellStart"/>
      <w:r w:rsidR="007F30B5">
        <w:t>P</w:t>
      </w:r>
      <w:r w:rsidR="00C52A83">
        <w:rPr>
          <w:vertAlign w:val="subscript"/>
        </w:rPr>
        <w:t>mât</w:t>
      </w:r>
      <w:proofErr w:type="spellEnd"/>
    </w:p>
    <w:p w14:paraId="455E0D47" w14:textId="77777777" w:rsidR="004F03DD" w:rsidRDefault="004F03DD" w:rsidP="004F03DD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03DD" w14:paraId="02DBB500" w14:textId="77777777" w:rsidTr="004F03DD">
        <w:tc>
          <w:tcPr>
            <w:tcW w:w="5228" w:type="dxa"/>
          </w:tcPr>
          <w:p w14:paraId="33D2561C" w14:textId="46AB823C" w:rsidR="004F03DD" w:rsidRPr="004F03DD" w:rsidRDefault="004F03DD" w:rsidP="004F03DD">
            <w:pPr>
              <w:pStyle w:val="Paragraphedeliste"/>
              <w:numPr>
                <w:ilvl w:val="0"/>
                <w:numId w:val="29"/>
              </w:numPr>
              <w:rPr>
                <w:sz w:val="18"/>
                <w:szCs w:val="16"/>
              </w:rPr>
            </w:pPr>
            <w:r w:rsidRPr="004F03DD">
              <w:rPr>
                <w:sz w:val="18"/>
                <w:szCs w:val="16"/>
              </w:rPr>
              <w:t>Pression du</w:t>
            </w:r>
            <w:r w:rsidR="00937B95">
              <w:rPr>
                <w:sz w:val="18"/>
                <w:szCs w:val="16"/>
              </w:rPr>
              <w:t>e</w:t>
            </w:r>
            <w:r w:rsidRPr="004F03DD">
              <w:rPr>
                <w:sz w:val="18"/>
                <w:szCs w:val="16"/>
              </w:rPr>
              <w:t xml:space="preserve"> à la vitesse du vent</w:t>
            </w:r>
            <w:r w:rsidR="007418A8">
              <w:rPr>
                <w:sz w:val="18"/>
                <w:szCs w:val="16"/>
              </w:rPr>
              <w:t xml:space="preserve"> (</w:t>
            </w:r>
            <w:r w:rsidR="00B7172A">
              <w:rPr>
                <w:sz w:val="18"/>
                <w:szCs w:val="16"/>
              </w:rPr>
              <w:t>sur l’axe x</w:t>
            </w:r>
            <w:r w:rsidR="007418A8">
              <w:rPr>
                <w:sz w:val="18"/>
                <w:szCs w:val="16"/>
              </w:rPr>
              <w:t>)</w:t>
            </w:r>
            <w:r w:rsidRPr="004F03DD">
              <w:rPr>
                <w:sz w:val="18"/>
                <w:szCs w:val="16"/>
              </w:rPr>
              <w:t xml:space="preserve"> : </w:t>
            </w:r>
            <w:r w:rsidR="0059152F">
              <w:rPr>
                <w:sz w:val="18"/>
                <w:szCs w:val="16"/>
              </w:rPr>
              <w:t xml:space="preserve">- </w:t>
            </w:r>
            <w:r w:rsidRPr="004F03DD">
              <w:rPr>
                <w:sz w:val="18"/>
                <w:szCs w:val="16"/>
              </w:rPr>
              <w:t xml:space="preserve">107 </w:t>
            </w:r>
            <w:proofErr w:type="spellStart"/>
            <w:r w:rsidRPr="004F03DD">
              <w:rPr>
                <w:sz w:val="18"/>
                <w:szCs w:val="16"/>
              </w:rPr>
              <w:t>daPa</w:t>
            </w:r>
            <w:proofErr w:type="spellEnd"/>
          </w:p>
          <w:p w14:paraId="273E4FC8" w14:textId="77777777" w:rsidR="004F03DD" w:rsidRPr="004F03DD" w:rsidRDefault="004F03DD" w:rsidP="004F03DD">
            <w:pPr>
              <w:pStyle w:val="Paragraphedeliste"/>
              <w:numPr>
                <w:ilvl w:val="0"/>
                <w:numId w:val="29"/>
              </w:numPr>
              <w:rPr>
                <w:sz w:val="18"/>
                <w:szCs w:val="16"/>
              </w:rPr>
            </w:pPr>
            <w:r w:rsidRPr="004F03DD">
              <w:rPr>
                <w:sz w:val="18"/>
                <w:szCs w:val="16"/>
              </w:rPr>
              <w:t>Poids du mât : 50 kg/m</w:t>
            </w:r>
          </w:p>
          <w:p w14:paraId="1C877CCE" w14:textId="77777777" w:rsidR="004F03DD" w:rsidRPr="004F03DD" w:rsidRDefault="004F03DD" w:rsidP="004F03DD">
            <w:pPr>
              <w:pStyle w:val="Paragraphedeliste"/>
              <w:numPr>
                <w:ilvl w:val="0"/>
                <w:numId w:val="29"/>
              </w:numPr>
              <w:rPr>
                <w:sz w:val="18"/>
                <w:szCs w:val="16"/>
              </w:rPr>
            </w:pPr>
            <w:r w:rsidRPr="004F03DD">
              <w:rPr>
                <w:sz w:val="18"/>
                <w:szCs w:val="16"/>
              </w:rPr>
              <w:t>Poids du luminaire : 60 kg</w:t>
            </w:r>
          </w:p>
          <w:p w14:paraId="0E842AD9" w14:textId="21C911C1" w:rsidR="004F03DD" w:rsidRPr="004F03DD" w:rsidRDefault="004F03DD" w:rsidP="004F03DD">
            <w:pPr>
              <w:pStyle w:val="Paragraphedeliste"/>
              <w:numPr>
                <w:ilvl w:val="0"/>
                <w:numId w:val="29"/>
              </w:numPr>
              <w:rPr>
                <w:sz w:val="18"/>
                <w:szCs w:val="16"/>
              </w:rPr>
            </w:pPr>
            <w:r w:rsidRPr="004F03DD">
              <w:rPr>
                <w:sz w:val="18"/>
                <w:szCs w:val="16"/>
              </w:rPr>
              <w:t>Le poids de la saillie qui relie le luminaire au mât est négligée.</w:t>
            </w:r>
          </w:p>
        </w:tc>
        <w:tc>
          <w:tcPr>
            <w:tcW w:w="5228" w:type="dxa"/>
          </w:tcPr>
          <w:p w14:paraId="1EB976AE" w14:textId="2DD40F41" w:rsidR="004F03DD" w:rsidRPr="00617458" w:rsidRDefault="004F03DD" w:rsidP="004F03DD">
            <w:pPr>
              <w:pStyle w:val="Paragraphedeliste"/>
              <w:numPr>
                <w:ilvl w:val="0"/>
                <w:numId w:val="29"/>
              </w:numPr>
              <w:rPr>
                <w:sz w:val="18"/>
                <w:szCs w:val="16"/>
              </w:rPr>
            </w:pPr>
            <w:r w:rsidRPr="00617458">
              <w:rPr>
                <w:sz w:val="18"/>
                <w:szCs w:val="16"/>
              </w:rPr>
              <w:t xml:space="preserve">Surface au vent mât = </w:t>
            </w:r>
            <w:r w:rsidR="00045743" w:rsidRPr="00617458">
              <w:rPr>
                <w:sz w:val="18"/>
                <w:szCs w:val="16"/>
              </w:rPr>
              <w:t>0,115 m² pour 1 mètre de mât</w:t>
            </w:r>
          </w:p>
          <w:p w14:paraId="7F6C8FF5" w14:textId="194659FD" w:rsidR="004F03DD" w:rsidRDefault="004F03DD" w:rsidP="004F03DD">
            <w:pPr>
              <w:pStyle w:val="Paragraphedeliste"/>
              <w:numPr>
                <w:ilvl w:val="0"/>
                <w:numId w:val="29"/>
              </w:numPr>
            </w:pPr>
            <w:r w:rsidRPr="00617458">
              <w:rPr>
                <w:sz w:val="18"/>
                <w:szCs w:val="16"/>
              </w:rPr>
              <w:t>Surface au vent luminaire = 0, 385 m²</w:t>
            </w:r>
          </w:p>
        </w:tc>
      </w:tr>
    </w:tbl>
    <w:p w14:paraId="3E3F10F3" w14:textId="77777777" w:rsidR="004F03DD" w:rsidRDefault="004F03DD" w:rsidP="004F03DD"/>
    <w:p w14:paraId="14EE7C9A" w14:textId="56DAB620" w:rsidR="00C0234D" w:rsidRDefault="00C0234D" w:rsidP="00C0234D">
      <w:r>
        <w:rPr>
          <w:noProof/>
        </w:rPr>
        <mc:AlternateContent>
          <mc:Choice Requires="wpc">
            <w:drawing>
              <wp:inline distT="0" distB="0" distL="0" distR="0" wp14:anchorId="20E88489" wp14:editId="238E0E8E">
                <wp:extent cx="6762750" cy="4958501"/>
                <wp:effectExtent l="0" t="0" r="19050" b="1397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" name="Rectangle 2"/>
                        <wps:cNvSpPr/>
                        <wps:spPr>
                          <a:xfrm>
                            <a:off x="2609849" y="4573249"/>
                            <a:ext cx="771525" cy="3492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933700" y="487392"/>
                            <a:ext cx="57150" cy="40856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33700" y="449292"/>
                            <a:ext cx="923925" cy="57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857625" y="344449"/>
                            <a:ext cx="533400" cy="2953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igne de multiplication 7"/>
                        <wps:cNvSpPr/>
                        <wps:spPr>
                          <a:xfrm>
                            <a:off x="2809875" y="4430742"/>
                            <a:ext cx="314325" cy="285750"/>
                          </a:xfrm>
                          <a:prstGeom prst="mathMultiply">
                            <a:avLst>
                              <a:gd name="adj1" fmla="val 671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igne de multiplication 8"/>
                        <wps:cNvSpPr/>
                        <wps:spPr>
                          <a:xfrm>
                            <a:off x="2809875" y="2448567"/>
                            <a:ext cx="314325" cy="285115"/>
                          </a:xfrm>
                          <a:prstGeom prst="mathMultiply">
                            <a:avLst>
                              <a:gd name="adj1" fmla="val 671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igne de multiplication 9"/>
                        <wps:cNvSpPr/>
                        <wps:spPr>
                          <a:xfrm>
                            <a:off x="4237650" y="334017"/>
                            <a:ext cx="314325" cy="285115"/>
                          </a:xfrm>
                          <a:prstGeom prst="mathMultiply">
                            <a:avLst>
                              <a:gd name="adj1" fmla="val 671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2217970"/>
                            <a:ext cx="353399" cy="33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C4171" w14:textId="67795070" w:rsidR="00C0234D" w:rsidRPr="00C0234D" w:rsidRDefault="00C0234D" w:rsidP="00C0234D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0234D"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1475" y="18"/>
                            <a:ext cx="35306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5AEA2" w14:textId="54B6CCB5" w:rsidR="00C0234D" w:rsidRDefault="00C0234D" w:rsidP="00C0234D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5465" y="4200671"/>
                            <a:ext cx="353060" cy="3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2841D" w14:textId="74347C26" w:rsidR="00C0234D" w:rsidRDefault="00C0234D" w:rsidP="00C0234D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igne de multiplication 16"/>
                        <wps:cNvSpPr/>
                        <wps:spPr>
                          <a:xfrm>
                            <a:off x="3982380" y="333982"/>
                            <a:ext cx="314325" cy="284480"/>
                          </a:xfrm>
                          <a:prstGeom prst="mathMultiply">
                            <a:avLst>
                              <a:gd name="adj1" fmla="val 671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05" y="655"/>
                            <a:ext cx="35306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C8410" w14:textId="61F5FDFD" w:rsidR="00535CAC" w:rsidRDefault="00535CAC" w:rsidP="00535CAC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onnecteur droit avec flèche 18"/>
                        <wps:cNvCnPr/>
                        <wps:spPr>
                          <a:xfrm>
                            <a:off x="4107180" y="815340"/>
                            <a:ext cx="3048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5240" y="853285"/>
                            <a:ext cx="635339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08DB3" w14:textId="77559A9C" w:rsidR="00E40183" w:rsidRPr="00E40183" w:rsidRDefault="00E40183" w:rsidP="00E40183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0"/>
                                </w:rPr>
                              </w:pPr>
                              <w:r w:rsidRPr="00E40183">
                                <w:rPr>
                                  <w:rFonts w:eastAsia="Calibri"/>
                                  <w:b/>
                                  <w:bCs/>
                                  <w:sz w:val="20"/>
                                </w:rP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179979"/>
                            <a:ext cx="1740240" cy="551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8514B" w14:textId="3B85B98E" w:rsidR="00932844" w:rsidRDefault="00932844" w:rsidP="00932844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Modèle simplifié du candélabre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onnecteur droit avec flèche 21"/>
                        <wps:cNvCnPr/>
                        <wps:spPr>
                          <a:xfrm flipV="1">
                            <a:off x="6012180" y="344435"/>
                            <a:ext cx="0" cy="6080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avec flèche 22"/>
                        <wps:cNvCnPr/>
                        <wps:spPr>
                          <a:xfrm>
                            <a:off x="6019800" y="937260"/>
                            <a:ext cx="5562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68380" y="937227"/>
                            <a:ext cx="322920" cy="353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EB9FB" w14:textId="2208A6CC" w:rsidR="00516B00" w:rsidRDefault="00000000" w:rsidP="00516B00">
                              <w:pP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3540" y="180000"/>
                            <a:ext cx="32258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1CDCC" w14:textId="36703E7C" w:rsidR="00516B00" w:rsidRDefault="00000000" w:rsidP="00516B00">
                              <w:pPr>
                                <w:rPr>
                                  <w:rFonts w:ascii="Cambria Math" w:eastAsia="Calibr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sz w:val="28"/>
                                          <w:szCs w:val="28"/>
                                        </w:rPr>
                                        <m:t>y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="">
            <w:pict>
              <v:group w14:anchorId="20E88489" id="Zone de dessin 1" o:spid="_x0000_s1026" editas="canvas" style="width:532.5pt;height:390.45pt;mso-position-horizontal-relative:char;mso-position-vertical-relative:line" coordsize="67627,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627;height:49580;visibility:visible;mso-wrap-style:square" filled="t" stroked="t" strokecolor="black [3213]">
                  <v:fill o:detectmouseclick="t"/>
                  <v:path o:connecttype="none"/>
                </v:shape>
                <v:rect id="Rectangle 2" o:spid="_x0000_s1028" style="position:absolute;left:26098;top:45732;width:7715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" fillcolor="#a5a5a5 [3206]" strokecolor="#525252 [1606]" strokeweight="1pt"/>
                <v:rect id="Rectangle 3" o:spid="_x0000_s1029" style="position:absolute;left:29337;top:4873;width:571;height:40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/>
                <v:rect id="Rectangle 4" o:spid="_x0000_s1030" style="position:absolute;left:29337;top:4492;width:9239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/>
                <v:rect id="Rectangle 6" o:spid="_x0000_s1031" style="position:absolute;left:38576;top:3444;width:533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<v:shape id="Signe de multiplication 7" o:spid="_x0000_s1032" style="position:absolute;left:28098;top:44307;width:3144;height:2857;visibility:visible;mso-wrap-style:square;v-text-anchor:middle" coordsize="3143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" path="m69038,75730l81948,61530r75215,68377l232377,61530r12910,14200l171427,142875r73860,67145l232377,224220,157163,155843,81948,224220,69038,210020r73860,-67145l69038,75730xe" fillcolor="black [3200]" strokecolor="black [1600]" strokeweight="1pt">
                  <v:stroke joinstyle="miter"/>
                  <v:path arrowok="t" o:connecttype="custom" o:connectlocs="69038,75730;81948,61530;157163,129907;232377,61530;245287,75730;171427,142875;245287,210020;232377,224220;157163,155843;81948,224220;69038,210020;142898,142875;69038,75730" o:connectangles="0,0,0,0,0,0,0,0,0,0,0,0,0"/>
                </v:shape>
                <v:shape id="Signe de multiplication 8" o:spid="_x0000_s1033" style="position:absolute;left:28098;top:24485;width:3144;height:2851;visibility:visible;mso-wrap-style:square;v-text-anchor:middle" coordsize="31432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" path="m69061,75569l81925,61386r75238,68245l232400,61386r12864,14183l171413,142558r73851,66988l232400,223729,157163,155484,81925,223729,69061,209546r73851,-66988l69061,75569xe" fillcolor="black [3200]" strokecolor="black [1600]" strokeweight="1pt">
                  <v:stroke joinstyle="miter"/>
                  <v:path arrowok="t" o:connecttype="custom" o:connectlocs="69061,75569;81925,61386;157163,129631;232400,61386;245264,75569;171413,142558;245264,209546;232400,223729;157163,155484;81925,223729;69061,209546;142912,142558;69061,75569" o:connectangles="0,0,0,0,0,0,0,0,0,0,0,0,0"/>
                </v:shape>
                <v:shape id="Signe de multiplication 9" o:spid="_x0000_s1034" style="position:absolute;left:42376;top:3340;width:3143;height:2851;visibility:visible;mso-wrap-style:square;v-text-anchor:middle" coordsize="31432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" path="m69061,75569l81925,61386r75238,68245l232400,61386r12864,14183l171413,142558r73851,66988l232400,223729,157163,155484,81925,223729,69061,209546r73851,-66988l69061,75569xe" fillcolor="black [3200]" strokecolor="black [1600]" strokeweight="1pt">
                  <v:stroke joinstyle="miter"/>
                  <v:path arrowok="t" o:connecttype="custom" o:connectlocs="69061,75569;81925,61386;157163,129631;232400,61386;245264,75569;171413,142558;245264,209546;232400,223729;157163,155484;81925,223729;69061,209546;142912,142558;69061,75569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30384;top:22179;width:3534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33C4171" w14:textId="67795070" w:rsidR="00C0234D" w:rsidRPr="00C0234D" w:rsidRDefault="00C0234D" w:rsidP="00C0234D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0234D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_x0000_s1036" type="#_x0000_t202" style="position:absolute;left:43614;width:353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A55AEA2" w14:textId="54B6CCB5" w:rsidR="00C0234D" w:rsidRDefault="00C0234D" w:rsidP="00C0234D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_x0000_s1037" type="#_x0000_t202" style="position:absolute;left:30854;top:42006;width:3531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432841D" w14:textId="74347C26" w:rsidR="00C0234D" w:rsidRDefault="00C0234D" w:rsidP="00C0234D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Signe de multiplication 16" o:spid="_x0000_s1038" style="position:absolute;left:39823;top:3339;width:3144;height:2845;visibility:visible;mso-wrap-style:square;v-text-anchor:middle" coordsize="31432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" path="m69083,75408l81903,61242r75260,68114l232422,61242r12820,14166l171399,142240r73843,66832l232422,223238,157163,155124,81903,223238,69083,209072r73843,-66832l69083,75408xe" fillcolor="black [3200]" strokecolor="black [1600]" strokeweight="1pt">
                  <v:stroke joinstyle="miter"/>
                  <v:path arrowok="t" o:connecttype="custom" o:connectlocs="69083,75408;81903,61242;157163,129356;232422,61242;245242,75408;171399,142240;245242,209072;232422,223238;157163,155124;81903,223238;69083,209072;142926,142240;69083,75408" o:connectangles="0,0,0,0,0,0,0,0,0,0,0,0,0"/>
                </v:shape>
                <v:shape id="_x0000_s1039" type="#_x0000_t202" style="position:absolute;left:39433;top:6;width:353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35C8410" w14:textId="61F5FDFD" w:rsidR="00535CAC" w:rsidRDefault="00535CAC" w:rsidP="00535CAC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8" o:spid="_x0000_s1040" type="#_x0000_t32" style="position:absolute;left:41071;top:815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" strokecolor="#5b9bd5 [3204]" strokeweight=".5pt">
                  <v:stroke startarrow="block" endarrow="block" joinstyle="miter"/>
                </v:shape>
                <v:shape id="_x0000_s1041" type="#_x0000_t202" style="position:absolute;left:40052;top:8532;width:635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4A08DB3" w14:textId="77559A9C" w:rsidR="00E40183" w:rsidRPr="00E40183" w:rsidRDefault="00E40183" w:rsidP="00E40183">
                        <w:pPr>
                          <w:rPr>
                            <w:rFonts w:eastAsia="Calibri"/>
                            <w:b/>
                            <w:bCs/>
                            <w:sz w:val="20"/>
                          </w:rPr>
                        </w:pPr>
                        <w:r w:rsidRPr="00E40183">
                          <w:rPr>
                            <w:rFonts w:eastAsia="Calibri"/>
                            <w:b/>
                            <w:bCs/>
                            <w:sz w:val="20"/>
                          </w:rPr>
                          <w:t>30 cm</w:t>
                        </w:r>
                      </w:p>
                    </w:txbxContent>
                  </v:textbox>
                </v:shape>
                <v:shape id="_x0000_s1042" type="#_x0000_t202" style="position:absolute;left:1800;top:1799;width:17402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" fillcolor="#f2f2f2 [3052]" stroked="f">
                  <v:textbox>
                    <w:txbxContent>
                      <w:p w14:paraId="6368514B" w14:textId="3B85B98E" w:rsidR="00932844" w:rsidRDefault="00932844" w:rsidP="00932844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Modèle simplifié du candélabre</w:t>
                        </w:r>
                      </w:p>
                    </w:txbxContent>
                  </v:textbox>
                </v:shape>
                <v:shape id="Connecteur droit avec flèche 21" o:spid="_x0000_s1043" type="#_x0000_t32" style="position:absolute;left:60121;top:3444;width:0;height:6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5b9bd5 [3204]" strokeweight=".5pt">
                  <v:stroke endarrow="block" joinstyle="miter"/>
                </v:shape>
                <v:shape id="Connecteur droit avec flèche 22" o:spid="_x0000_s1044" type="#_x0000_t32" style="position:absolute;left:60198;top:9372;width:55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<v:stroke endarrow="block" joinstyle="miter"/>
                </v:shape>
                <v:shape id="_x0000_s1045" type="#_x0000_t202" style="position:absolute;left:62683;top:9372;width:3230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8DEB9FB" w14:textId="2208A6CC" w:rsidR="00516B00" w:rsidRDefault="00516B00" w:rsidP="00516B00">
                        <w:pP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046" type="#_x0000_t202" style="position:absolute;left:56435;top:1800;width:3226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551CDCC" w14:textId="36703E7C" w:rsidR="00516B00" w:rsidRDefault="00516B00" w:rsidP="00516B00">
                        <w:pPr>
                          <w:rPr>
                            <w:rFonts w:ascii="Cambria Math" w:eastAsia="Calibri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010543" w14:textId="01A45B6B" w:rsidR="00E66B23" w:rsidRDefault="00E66B23" w:rsidP="00E66B23">
      <w:pPr>
        <w:pStyle w:val="NQuestions"/>
        <w:numPr>
          <w:ilvl w:val="0"/>
          <w:numId w:val="0"/>
        </w:numPr>
        <w:ind w:left="360" w:hanging="360"/>
      </w:pPr>
      <w:r>
        <w:lastRenderedPageBreak/>
        <w:br w:type="page"/>
      </w:r>
    </w:p>
    <w:p w14:paraId="260266A7" w14:textId="575F7464" w:rsidR="00C0234D" w:rsidRDefault="00C0234D" w:rsidP="00C0234D">
      <w:pPr>
        <w:pStyle w:val="NQuestions"/>
      </w:pPr>
      <w:r>
        <w:lastRenderedPageBreak/>
        <w:t>Dessiner (sans échelle) et nommer toutes les actions mécaniques qui s’appliquent sur le candélabre (en vert si l’action est connue, sinon en rouge).</w:t>
      </w:r>
    </w:p>
    <w:p w14:paraId="4BFB44D8" w14:textId="00217026" w:rsidR="00C0234D" w:rsidRDefault="00C0234D">
      <w:pPr>
        <w:spacing w:after="160" w:line="259" w:lineRule="auto"/>
        <w:jc w:val="left"/>
      </w:pPr>
    </w:p>
    <w:p w14:paraId="1DD806D2" w14:textId="362ACE9F" w:rsidR="00CE46E9" w:rsidRDefault="00CE46E9" w:rsidP="00CE46E9">
      <w:pPr>
        <w:pStyle w:val="NQuestions"/>
      </w:pPr>
      <w:r>
        <w:t xml:space="preserve"> Calculer </w:t>
      </w:r>
      <w:proofErr w:type="spellStart"/>
      <w:r>
        <w:t>F</w:t>
      </w:r>
      <w:r>
        <w:rPr>
          <w:vertAlign w:val="subscript"/>
        </w:rPr>
        <w:t>vent</w:t>
      </w:r>
      <w:proofErr w:type="spellEnd"/>
      <w:r>
        <w:rPr>
          <w:vertAlign w:val="subscript"/>
        </w:rPr>
        <w:t>/mât</w:t>
      </w:r>
      <w:r>
        <w:t xml:space="preserve">, </w:t>
      </w:r>
      <w:proofErr w:type="spellStart"/>
      <w:r>
        <w:t>F</w:t>
      </w:r>
      <w:r>
        <w:rPr>
          <w:vertAlign w:val="subscript"/>
        </w:rPr>
        <w:t>vent</w:t>
      </w:r>
      <w:proofErr w:type="spellEnd"/>
      <w:r>
        <w:rPr>
          <w:vertAlign w:val="subscript"/>
        </w:rPr>
        <w:t>/luminaire</w:t>
      </w:r>
      <w:r>
        <w:t xml:space="preserve">, </w:t>
      </w:r>
      <w:proofErr w:type="spellStart"/>
      <w:r>
        <w:t>P</w:t>
      </w:r>
      <w:r>
        <w:rPr>
          <w:vertAlign w:val="subscript"/>
        </w:rPr>
        <w:t>mât</w:t>
      </w:r>
      <w:proofErr w:type="spellEnd"/>
      <w:r>
        <w:t xml:space="preserve">, </w:t>
      </w:r>
      <w:proofErr w:type="spellStart"/>
      <w:r>
        <w:t>P</w:t>
      </w:r>
      <w:r>
        <w:rPr>
          <w:vertAlign w:val="subscript"/>
        </w:rPr>
        <w:t>luminaire</w:t>
      </w:r>
      <w:proofErr w:type="spellEnd"/>
      <w:r>
        <w:t>.</w:t>
      </w:r>
    </w:p>
    <w:p w14:paraId="23458B8C" w14:textId="6C34E575" w:rsidR="00CE46E9" w:rsidRDefault="009938B2" w:rsidP="00CE46E9">
      <w:r>
        <w:rPr>
          <w:noProof/>
        </w:rPr>
        <mc:AlternateContent>
          <mc:Choice Requires="wps">
            <w:drawing>
              <wp:inline distT="0" distB="0" distL="0" distR="0" wp14:anchorId="4453A5ED" wp14:editId="344B8431">
                <wp:extent cx="6645910" cy="1897380"/>
                <wp:effectExtent l="0" t="0" r="21590" b="26670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EB8F" w14:textId="77777777" w:rsidR="009938B2" w:rsidRPr="00491840" w:rsidRDefault="009938B2" w:rsidP="009938B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4453A5ED" id="Zone de texte 2" o:spid="_x0000_s1043" type="#_x0000_t202" style="width:523.3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">
                <v:stroke dashstyle="dash"/>
                <v:textbox>
                  <w:txbxContent>
                    <w:p w14:paraId="1C0CEB8F" w14:textId="77777777" w:rsidR="009938B2" w:rsidRPr="00491840" w:rsidRDefault="009938B2" w:rsidP="009938B2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2C658" w14:textId="501B0B90" w:rsidR="009938B2" w:rsidRDefault="009938B2" w:rsidP="00CE46E9"/>
    <w:p w14:paraId="38978342" w14:textId="27933CB1" w:rsidR="009938B2" w:rsidRDefault="009938B2" w:rsidP="00CE46E9"/>
    <w:p w14:paraId="568C113D" w14:textId="77777777" w:rsidR="009938B2" w:rsidRPr="00CE46E9" w:rsidRDefault="009938B2" w:rsidP="00CE46E9"/>
    <w:p w14:paraId="7DDB9D68" w14:textId="7E07A152" w:rsidR="00C0234D" w:rsidRPr="000D53CD" w:rsidRDefault="009203C6" w:rsidP="00C0234D">
      <w:r>
        <w:t>Le candélabre est en équilibre, il vérifie donc le théorème de la statique.</w:t>
      </w:r>
    </w:p>
    <w:p w14:paraId="514B76B7" w14:textId="0AD4C8ED" w:rsidR="009203C6" w:rsidRDefault="009203C6" w:rsidP="009203C6">
      <w:pPr>
        <w:pStyle w:val="NQuestions"/>
        <w:numPr>
          <w:ilvl w:val="0"/>
          <w:numId w:val="0"/>
        </w:numPr>
      </w:pPr>
    </w:p>
    <w:p w14:paraId="5C0BB82E" w14:textId="1B68305F" w:rsidR="000D53CD" w:rsidRDefault="00C0234D" w:rsidP="00C0234D">
      <w:pPr>
        <w:pStyle w:val="NQuestions"/>
      </w:pPr>
      <w:r>
        <w:t> </w:t>
      </w:r>
      <w:r w:rsidR="009203C6">
        <w:t>Ecrire mathématiquement que la somme des forces sur l’axe x est nulle, en déduire</w:t>
      </w:r>
      <w:r w:rsidR="009938B2">
        <w:t xml:space="preserve"> </w:t>
      </w:r>
      <w:proofErr w:type="spellStart"/>
      <w:r w:rsidR="009938B2">
        <w:t>Xc</w:t>
      </w:r>
      <w:proofErr w:type="spellEnd"/>
    </w:p>
    <w:p w14:paraId="795FDAC9" w14:textId="7B0DBF82" w:rsidR="009203C6" w:rsidRDefault="009938B2" w:rsidP="009203C6">
      <w:r>
        <w:rPr>
          <w:noProof/>
        </w:rPr>
        <mc:AlternateContent>
          <mc:Choice Requires="wps">
            <w:drawing>
              <wp:inline distT="0" distB="0" distL="0" distR="0" wp14:anchorId="5978CE9E" wp14:editId="2139069C">
                <wp:extent cx="6645910" cy="937260"/>
                <wp:effectExtent l="0" t="0" r="21590" b="15240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412D" w14:textId="77777777" w:rsidR="009938B2" w:rsidRPr="00491840" w:rsidRDefault="009938B2" w:rsidP="009938B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5978CE9E" id="_x0000_s1044" type="#_x0000_t202" style="width:523.3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">
                <v:stroke dashstyle="dash"/>
                <v:textbox>
                  <w:txbxContent>
                    <w:p w14:paraId="567E412D" w14:textId="77777777" w:rsidR="009938B2" w:rsidRPr="00491840" w:rsidRDefault="009938B2" w:rsidP="009938B2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6727A6" w14:textId="761E749E" w:rsidR="009203C6" w:rsidRDefault="009203C6" w:rsidP="009203C6">
      <w:pPr>
        <w:pStyle w:val="NQuestions"/>
      </w:pPr>
      <w:r>
        <w:t> Ecrire mathématiquement que la somme des forces sur l’axe y est nulle, en déduire</w:t>
      </w:r>
      <w:r w:rsidR="009938B2">
        <w:t xml:space="preserve"> </w:t>
      </w:r>
      <w:proofErr w:type="spellStart"/>
      <w:r w:rsidR="009938B2">
        <w:t>Yc</w:t>
      </w:r>
      <w:proofErr w:type="spellEnd"/>
    </w:p>
    <w:p w14:paraId="79948F5D" w14:textId="67180E0E" w:rsidR="009203C6" w:rsidRDefault="009938B2" w:rsidP="009203C6">
      <w:r>
        <w:rPr>
          <w:noProof/>
        </w:rPr>
        <mc:AlternateContent>
          <mc:Choice Requires="wps">
            <w:drawing>
              <wp:inline distT="0" distB="0" distL="0" distR="0" wp14:anchorId="20E0179D" wp14:editId="56A517BC">
                <wp:extent cx="6645910" cy="967740"/>
                <wp:effectExtent l="0" t="0" r="21590" b="22860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96BDB" w14:textId="77777777" w:rsidR="009938B2" w:rsidRPr="00491840" w:rsidRDefault="009938B2" w:rsidP="009938B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20E0179D" id="_x0000_s1045" type="#_x0000_t202" style="width:523.3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">
                <v:stroke dashstyle="dash"/>
                <v:textbox>
                  <w:txbxContent>
                    <w:p w14:paraId="35296BDB" w14:textId="77777777" w:rsidR="009938B2" w:rsidRPr="00491840" w:rsidRDefault="009938B2" w:rsidP="009938B2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049DD3" w14:textId="6EF6A8F3" w:rsidR="009203C6" w:rsidRDefault="009203C6" w:rsidP="009203C6">
      <w:pPr>
        <w:pStyle w:val="NQuestions"/>
      </w:pPr>
      <w:r>
        <w:t xml:space="preserve"> Ecrire mathématiquement que la somme des </w:t>
      </w:r>
      <w:r w:rsidR="00DD7D5B">
        <w:t>moments</w:t>
      </w:r>
      <w:r>
        <w:t xml:space="preserve"> </w:t>
      </w:r>
      <w:r w:rsidR="00DD7D5B">
        <w:t>en C</w:t>
      </w:r>
      <w:r>
        <w:t xml:space="preserve"> est nulle, en déduire</w:t>
      </w:r>
      <w:r w:rsidR="009938B2">
        <w:t xml:space="preserve"> Mc</w:t>
      </w:r>
    </w:p>
    <w:p w14:paraId="132110FA" w14:textId="4810F6DE" w:rsidR="009203C6" w:rsidRPr="009203C6" w:rsidRDefault="009938B2" w:rsidP="009203C6">
      <w:r>
        <w:rPr>
          <w:noProof/>
        </w:rPr>
        <mc:AlternateContent>
          <mc:Choice Requires="wps">
            <w:drawing>
              <wp:inline distT="0" distB="0" distL="0" distR="0" wp14:anchorId="4DDB7BE3" wp14:editId="2713D0C6">
                <wp:extent cx="6645910" cy="1051560"/>
                <wp:effectExtent l="0" t="0" r="21590" b="15240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7BF2" w14:textId="77777777" w:rsidR="009938B2" w:rsidRPr="00491840" w:rsidRDefault="009938B2" w:rsidP="009938B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4DDB7BE3" id="_x0000_s1046" type="#_x0000_t202" style="width:523.3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">
                <v:stroke dashstyle="dash"/>
                <v:textbox>
                  <w:txbxContent>
                    <w:p w14:paraId="673A7BF2" w14:textId="77777777" w:rsidR="009938B2" w:rsidRPr="00491840" w:rsidRDefault="009938B2" w:rsidP="009938B2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B3215" w14:textId="7D4A9D27" w:rsidR="000F10C8" w:rsidRDefault="000F10C8" w:rsidP="000D53CD"/>
    <w:p w14:paraId="327BE4D1" w14:textId="5606054F" w:rsidR="00E66B23" w:rsidRDefault="00E66B23" w:rsidP="000D53CD"/>
    <w:p w14:paraId="40068A4E" w14:textId="55F4ADAC" w:rsidR="00E66B23" w:rsidRDefault="00E66B23" w:rsidP="000D53CD"/>
    <w:p w14:paraId="26B7896F" w14:textId="6A203B04" w:rsidR="00E66B23" w:rsidRDefault="00E66B23" w:rsidP="000D53CD"/>
    <w:p w14:paraId="71850488" w14:textId="170BCDD2" w:rsidR="00E66B23" w:rsidRDefault="00E66B23" w:rsidP="000D53CD"/>
    <w:p w14:paraId="3AE3A0DF" w14:textId="499F4B9A" w:rsidR="00E66B23" w:rsidRDefault="00E66B23" w:rsidP="000D53CD"/>
    <w:p w14:paraId="7F241C72" w14:textId="471D1658" w:rsidR="00E66B23" w:rsidRDefault="00E66B23" w:rsidP="00E66B23">
      <w:pPr>
        <w:pStyle w:val="NQuestions"/>
      </w:pPr>
      <w:r>
        <w:lastRenderedPageBreak/>
        <w:t> Remplir le tableau récapitulatif suivant avec toutes les actions mécaniques exercées sur le candélabre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66B23" w14:paraId="5ACF8A53" w14:textId="77777777" w:rsidTr="00E66B23">
        <w:trPr>
          <w:trHeight w:val="551"/>
        </w:trPr>
        <w:tc>
          <w:tcPr>
            <w:tcW w:w="2091" w:type="dxa"/>
            <w:vAlign w:val="center"/>
          </w:tcPr>
          <w:p w14:paraId="616C2767" w14:textId="2DF986B6" w:rsidR="00E66B23" w:rsidRDefault="00E66B23" w:rsidP="00E66B23">
            <w:pPr>
              <w:jc w:val="center"/>
            </w:pPr>
            <w:r>
              <w:t>Action</w:t>
            </w:r>
          </w:p>
        </w:tc>
        <w:tc>
          <w:tcPr>
            <w:tcW w:w="2091" w:type="dxa"/>
            <w:vAlign w:val="center"/>
          </w:tcPr>
          <w:p w14:paraId="0D30802D" w14:textId="1F77B42F" w:rsidR="00E66B23" w:rsidRDefault="00E66B23" w:rsidP="00E66B23">
            <w:pPr>
              <w:jc w:val="center"/>
            </w:pPr>
            <w:r>
              <w:t>Point d’application</w:t>
            </w:r>
          </w:p>
        </w:tc>
        <w:tc>
          <w:tcPr>
            <w:tcW w:w="2091" w:type="dxa"/>
            <w:vAlign w:val="center"/>
          </w:tcPr>
          <w:p w14:paraId="18B1E517" w14:textId="4E749F07" w:rsidR="00E66B23" w:rsidRDefault="00E66B23" w:rsidP="00E66B23">
            <w:pPr>
              <w:jc w:val="center"/>
            </w:pPr>
            <w:r>
              <w:t>Sens</w:t>
            </w:r>
          </w:p>
        </w:tc>
        <w:tc>
          <w:tcPr>
            <w:tcW w:w="2091" w:type="dxa"/>
            <w:vAlign w:val="center"/>
          </w:tcPr>
          <w:p w14:paraId="7BAE534E" w14:textId="7DA7A9BF" w:rsidR="00E66B23" w:rsidRDefault="00E66B23" w:rsidP="00E66B23">
            <w:pPr>
              <w:jc w:val="center"/>
            </w:pPr>
            <w:r>
              <w:t>Direction</w:t>
            </w:r>
          </w:p>
        </w:tc>
        <w:tc>
          <w:tcPr>
            <w:tcW w:w="2092" w:type="dxa"/>
            <w:vAlign w:val="center"/>
          </w:tcPr>
          <w:p w14:paraId="69BEE120" w14:textId="0FE8508C" w:rsidR="00E66B23" w:rsidRDefault="00E66B23" w:rsidP="00E66B23">
            <w:pPr>
              <w:jc w:val="center"/>
            </w:pPr>
            <w:r>
              <w:t>Valeur</w:t>
            </w:r>
          </w:p>
        </w:tc>
      </w:tr>
      <w:tr w:rsidR="00E66B23" w14:paraId="4D06A80A" w14:textId="77777777" w:rsidTr="00E66B23">
        <w:trPr>
          <w:trHeight w:val="551"/>
        </w:trPr>
        <w:tc>
          <w:tcPr>
            <w:tcW w:w="2091" w:type="dxa"/>
          </w:tcPr>
          <w:p w14:paraId="66FA7C19" w14:textId="77777777" w:rsidR="00E66B23" w:rsidRDefault="00E66B23" w:rsidP="00E66B23"/>
        </w:tc>
        <w:tc>
          <w:tcPr>
            <w:tcW w:w="2091" w:type="dxa"/>
          </w:tcPr>
          <w:p w14:paraId="3277C524" w14:textId="77777777" w:rsidR="00E66B23" w:rsidRDefault="00E66B23" w:rsidP="00E66B23"/>
        </w:tc>
        <w:tc>
          <w:tcPr>
            <w:tcW w:w="2091" w:type="dxa"/>
          </w:tcPr>
          <w:p w14:paraId="37D2CBCC" w14:textId="77777777" w:rsidR="00E66B23" w:rsidRDefault="00E66B23" w:rsidP="00E66B23"/>
        </w:tc>
        <w:tc>
          <w:tcPr>
            <w:tcW w:w="2091" w:type="dxa"/>
          </w:tcPr>
          <w:p w14:paraId="2CE12328" w14:textId="77777777" w:rsidR="00E66B23" w:rsidRDefault="00E66B23" w:rsidP="00E66B23"/>
        </w:tc>
        <w:tc>
          <w:tcPr>
            <w:tcW w:w="2092" w:type="dxa"/>
          </w:tcPr>
          <w:p w14:paraId="540E8B66" w14:textId="77777777" w:rsidR="00E66B23" w:rsidRDefault="00E66B23" w:rsidP="00E66B23"/>
        </w:tc>
      </w:tr>
      <w:tr w:rsidR="00E66B23" w14:paraId="19A17447" w14:textId="77777777" w:rsidTr="00E66B23">
        <w:trPr>
          <w:trHeight w:val="551"/>
        </w:trPr>
        <w:tc>
          <w:tcPr>
            <w:tcW w:w="2091" w:type="dxa"/>
          </w:tcPr>
          <w:p w14:paraId="13695543" w14:textId="77777777" w:rsidR="00E66B23" w:rsidRDefault="00E66B23" w:rsidP="00E66B23"/>
        </w:tc>
        <w:tc>
          <w:tcPr>
            <w:tcW w:w="2091" w:type="dxa"/>
          </w:tcPr>
          <w:p w14:paraId="4AF8A5B5" w14:textId="77777777" w:rsidR="00E66B23" w:rsidRDefault="00E66B23" w:rsidP="00E66B23"/>
        </w:tc>
        <w:tc>
          <w:tcPr>
            <w:tcW w:w="2091" w:type="dxa"/>
          </w:tcPr>
          <w:p w14:paraId="3FF9FDB3" w14:textId="77777777" w:rsidR="00E66B23" w:rsidRDefault="00E66B23" w:rsidP="00E66B23"/>
        </w:tc>
        <w:tc>
          <w:tcPr>
            <w:tcW w:w="2091" w:type="dxa"/>
          </w:tcPr>
          <w:p w14:paraId="748699E9" w14:textId="77777777" w:rsidR="00E66B23" w:rsidRDefault="00E66B23" w:rsidP="00E66B23"/>
        </w:tc>
        <w:tc>
          <w:tcPr>
            <w:tcW w:w="2092" w:type="dxa"/>
          </w:tcPr>
          <w:p w14:paraId="6ACB7056" w14:textId="77777777" w:rsidR="00E66B23" w:rsidRDefault="00E66B23" w:rsidP="00E66B23"/>
        </w:tc>
      </w:tr>
      <w:tr w:rsidR="00E66B23" w14:paraId="2D4F2809" w14:textId="77777777" w:rsidTr="00E66B23">
        <w:trPr>
          <w:trHeight w:val="551"/>
        </w:trPr>
        <w:tc>
          <w:tcPr>
            <w:tcW w:w="2091" w:type="dxa"/>
          </w:tcPr>
          <w:p w14:paraId="61F683F5" w14:textId="77777777" w:rsidR="00E66B23" w:rsidRDefault="00E66B23" w:rsidP="00E66B23"/>
        </w:tc>
        <w:tc>
          <w:tcPr>
            <w:tcW w:w="2091" w:type="dxa"/>
          </w:tcPr>
          <w:p w14:paraId="493148BC" w14:textId="77777777" w:rsidR="00E66B23" w:rsidRDefault="00E66B23" w:rsidP="00E66B23"/>
        </w:tc>
        <w:tc>
          <w:tcPr>
            <w:tcW w:w="2091" w:type="dxa"/>
          </w:tcPr>
          <w:p w14:paraId="02C0425F" w14:textId="77777777" w:rsidR="00E66B23" w:rsidRDefault="00E66B23" w:rsidP="00E66B23"/>
        </w:tc>
        <w:tc>
          <w:tcPr>
            <w:tcW w:w="2091" w:type="dxa"/>
          </w:tcPr>
          <w:p w14:paraId="24BEE378" w14:textId="77777777" w:rsidR="00E66B23" w:rsidRDefault="00E66B23" w:rsidP="00E66B23"/>
        </w:tc>
        <w:tc>
          <w:tcPr>
            <w:tcW w:w="2092" w:type="dxa"/>
          </w:tcPr>
          <w:p w14:paraId="4A294BD6" w14:textId="77777777" w:rsidR="00E66B23" w:rsidRDefault="00E66B23" w:rsidP="00E66B23"/>
        </w:tc>
      </w:tr>
      <w:tr w:rsidR="00E66B23" w14:paraId="6DCEBB8B" w14:textId="77777777" w:rsidTr="00E66B23">
        <w:trPr>
          <w:trHeight w:val="551"/>
        </w:trPr>
        <w:tc>
          <w:tcPr>
            <w:tcW w:w="2091" w:type="dxa"/>
          </w:tcPr>
          <w:p w14:paraId="50BFAC32" w14:textId="77777777" w:rsidR="00E66B23" w:rsidRDefault="00E66B23" w:rsidP="00E66B23"/>
        </w:tc>
        <w:tc>
          <w:tcPr>
            <w:tcW w:w="2091" w:type="dxa"/>
          </w:tcPr>
          <w:p w14:paraId="643DEC94" w14:textId="77777777" w:rsidR="00E66B23" w:rsidRDefault="00E66B23" w:rsidP="00E66B23"/>
        </w:tc>
        <w:tc>
          <w:tcPr>
            <w:tcW w:w="2091" w:type="dxa"/>
          </w:tcPr>
          <w:p w14:paraId="36A9D19E" w14:textId="77777777" w:rsidR="00E66B23" w:rsidRDefault="00E66B23" w:rsidP="00E66B23"/>
        </w:tc>
        <w:tc>
          <w:tcPr>
            <w:tcW w:w="2091" w:type="dxa"/>
          </w:tcPr>
          <w:p w14:paraId="2BDB6ACC" w14:textId="77777777" w:rsidR="00E66B23" w:rsidRDefault="00E66B23" w:rsidP="00E66B23"/>
        </w:tc>
        <w:tc>
          <w:tcPr>
            <w:tcW w:w="2092" w:type="dxa"/>
          </w:tcPr>
          <w:p w14:paraId="1B9CEA21" w14:textId="77777777" w:rsidR="00E66B23" w:rsidRDefault="00E66B23" w:rsidP="00E66B23"/>
        </w:tc>
      </w:tr>
      <w:tr w:rsidR="00E66B23" w14:paraId="08E2CAE0" w14:textId="77777777" w:rsidTr="00E66B23">
        <w:trPr>
          <w:trHeight w:val="551"/>
        </w:trPr>
        <w:tc>
          <w:tcPr>
            <w:tcW w:w="2091" w:type="dxa"/>
          </w:tcPr>
          <w:p w14:paraId="2EFDAF3F" w14:textId="77777777" w:rsidR="00E66B23" w:rsidRDefault="00E66B23" w:rsidP="00E66B23"/>
        </w:tc>
        <w:tc>
          <w:tcPr>
            <w:tcW w:w="2091" w:type="dxa"/>
          </w:tcPr>
          <w:p w14:paraId="5538BF27" w14:textId="77777777" w:rsidR="00E66B23" w:rsidRDefault="00E66B23" w:rsidP="00E66B23"/>
        </w:tc>
        <w:tc>
          <w:tcPr>
            <w:tcW w:w="2091" w:type="dxa"/>
          </w:tcPr>
          <w:p w14:paraId="7D0A2F01" w14:textId="77777777" w:rsidR="00E66B23" w:rsidRDefault="00E66B23" w:rsidP="00E66B23"/>
        </w:tc>
        <w:tc>
          <w:tcPr>
            <w:tcW w:w="2091" w:type="dxa"/>
          </w:tcPr>
          <w:p w14:paraId="0ABA3287" w14:textId="77777777" w:rsidR="00E66B23" w:rsidRDefault="00E66B23" w:rsidP="00E66B23"/>
        </w:tc>
        <w:tc>
          <w:tcPr>
            <w:tcW w:w="2092" w:type="dxa"/>
          </w:tcPr>
          <w:p w14:paraId="24310D95" w14:textId="77777777" w:rsidR="00E66B23" w:rsidRDefault="00E66B23" w:rsidP="00E66B23"/>
        </w:tc>
      </w:tr>
      <w:tr w:rsidR="00E66B23" w14:paraId="507E1B44" w14:textId="77777777" w:rsidTr="00E66B23">
        <w:trPr>
          <w:trHeight w:val="551"/>
        </w:trPr>
        <w:tc>
          <w:tcPr>
            <w:tcW w:w="2091" w:type="dxa"/>
          </w:tcPr>
          <w:p w14:paraId="0521A1B2" w14:textId="77777777" w:rsidR="00E66B23" w:rsidRDefault="00E66B23" w:rsidP="00E66B23"/>
        </w:tc>
        <w:tc>
          <w:tcPr>
            <w:tcW w:w="2091" w:type="dxa"/>
          </w:tcPr>
          <w:p w14:paraId="7644CB4E" w14:textId="77777777" w:rsidR="00E66B23" w:rsidRDefault="00E66B23" w:rsidP="00E66B23"/>
        </w:tc>
        <w:tc>
          <w:tcPr>
            <w:tcW w:w="2091" w:type="dxa"/>
          </w:tcPr>
          <w:p w14:paraId="48385E88" w14:textId="77777777" w:rsidR="00E66B23" w:rsidRDefault="00E66B23" w:rsidP="00E66B23"/>
        </w:tc>
        <w:tc>
          <w:tcPr>
            <w:tcW w:w="2091" w:type="dxa"/>
          </w:tcPr>
          <w:p w14:paraId="358F502A" w14:textId="77777777" w:rsidR="00E66B23" w:rsidRDefault="00E66B23" w:rsidP="00E66B23"/>
        </w:tc>
        <w:tc>
          <w:tcPr>
            <w:tcW w:w="2092" w:type="dxa"/>
          </w:tcPr>
          <w:p w14:paraId="56031D0B" w14:textId="77777777" w:rsidR="00E66B23" w:rsidRDefault="00E66B23" w:rsidP="00E66B23"/>
        </w:tc>
      </w:tr>
      <w:tr w:rsidR="00E66B23" w14:paraId="37A2F7C9" w14:textId="77777777" w:rsidTr="00E66B23">
        <w:trPr>
          <w:trHeight w:val="551"/>
        </w:trPr>
        <w:tc>
          <w:tcPr>
            <w:tcW w:w="2091" w:type="dxa"/>
          </w:tcPr>
          <w:p w14:paraId="546E6B24" w14:textId="77777777" w:rsidR="00E66B23" w:rsidRDefault="00E66B23" w:rsidP="00E66B23"/>
        </w:tc>
        <w:tc>
          <w:tcPr>
            <w:tcW w:w="2091" w:type="dxa"/>
          </w:tcPr>
          <w:p w14:paraId="2B112782" w14:textId="77777777" w:rsidR="00E66B23" w:rsidRDefault="00E66B23" w:rsidP="00E66B23"/>
        </w:tc>
        <w:tc>
          <w:tcPr>
            <w:tcW w:w="2091" w:type="dxa"/>
          </w:tcPr>
          <w:p w14:paraId="4C25817D" w14:textId="77777777" w:rsidR="00E66B23" w:rsidRDefault="00E66B23" w:rsidP="00E66B23"/>
        </w:tc>
        <w:tc>
          <w:tcPr>
            <w:tcW w:w="2091" w:type="dxa"/>
          </w:tcPr>
          <w:p w14:paraId="55E57B64" w14:textId="77777777" w:rsidR="00E66B23" w:rsidRDefault="00E66B23" w:rsidP="00E66B23"/>
        </w:tc>
        <w:tc>
          <w:tcPr>
            <w:tcW w:w="2092" w:type="dxa"/>
          </w:tcPr>
          <w:p w14:paraId="5FBB8324" w14:textId="77777777" w:rsidR="00E66B23" w:rsidRDefault="00E66B23" w:rsidP="00E66B23"/>
        </w:tc>
      </w:tr>
    </w:tbl>
    <w:p w14:paraId="2163E773" w14:textId="77777777" w:rsidR="00E66B23" w:rsidRPr="00E66B23" w:rsidRDefault="00E66B23" w:rsidP="00E66B23"/>
    <w:p w14:paraId="3E7A34E1" w14:textId="20F8E56B" w:rsidR="000D53CD" w:rsidRPr="00E66B23" w:rsidRDefault="00DD7D5B" w:rsidP="000D53CD">
      <w:pPr>
        <w:rPr>
          <w:b/>
          <w:bCs/>
        </w:rPr>
      </w:pPr>
      <w:r w:rsidRPr="00E66B23">
        <w:rPr>
          <w:b/>
          <w:bCs/>
        </w:rPr>
        <w:t>La connaissance des forces qui s’appliquent sur le candélabre permettront de vérifier par simulation numérique (ordinateur) qu’il résiste bien</w:t>
      </w:r>
      <w:r w:rsidR="00E66B23">
        <w:rPr>
          <w:b/>
          <w:bCs/>
        </w:rPr>
        <w:t xml:space="preserve"> : </w:t>
      </w:r>
      <w:r w:rsidR="00E66B23" w:rsidRPr="00E66B23">
        <w:rPr>
          <w:b/>
          <w:bCs/>
          <w:color w:val="FF0000"/>
        </w:rPr>
        <w:t>c’est le domaine de la résistance des matériau</w:t>
      </w:r>
      <w:r w:rsidR="000E4165">
        <w:rPr>
          <w:b/>
          <w:bCs/>
          <w:color w:val="FF0000"/>
        </w:rPr>
        <w:t>x</w:t>
      </w:r>
      <w:r w:rsidR="00E66B23">
        <w:rPr>
          <w:b/>
          <w:bCs/>
        </w:rPr>
        <w:t>.</w:t>
      </w:r>
      <w:r w:rsidR="00E66B23">
        <w:rPr>
          <w:b/>
          <w:bCs/>
        </w:rPr>
        <w:br/>
      </w:r>
      <w:r w:rsidR="00E66B23">
        <w:rPr>
          <w:b/>
          <w:bCs/>
        </w:rPr>
        <w:br/>
      </w:r>
    </w:p>
    <w:p w14:paraId="75C82D7F" w14:textId="77777777" w:rsidR="000D53CD" w:rsidRPr="000D53CD" w:rsidRDefault="000D53CD" w:rsidP="000D53CD"/>
    <w:sectPr w:rsidR="000D53CD" w:rsidRPr="000D53CD" w:rsidSect="006A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09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B72C" w14:textId="77777777" w:rsidR="00D6790C" w:rsidRDefault="00D6790C" w:rsidP="005F749C">
      <w:pPr>
        <w:spacing w:after="0" w:line="240" w:lineRule="auto"/>
      </w:pPr>
      <w:r>
        <w:separator/>
      </w:r>
    </w:p>
  </w:endnote>
  <w:endnote w:type="continuationSeparator" w:id="0">
    <w:p w14:paraId="02142F8C" w14:textId="77777777" w:rsidR="00D6790C" w:rsidRDefault="00D6790C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8725" w14:textId="77777777" w:rsidR="00A90EA6" w:rsidRDefault="00A90E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BBCA" w14:textId="77777777" w:rsidR="00A90EA6" w:rsidRDefault="00A90E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5F8" w14:textId="77777777" w:rsidR="00A90EA6" w:rsidRDefault="00A90E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0688" w14:textId="77777777" w:rsidR="00D6790C" w:rsidRDefault="00D6790C" w:rsidP="005F749C">
      <w:pPr>
        <w:spacing w:after="0" w:line="240" w:lineRule="auto"/>
      </w:pPr>
      <w:r>
        <w:separator/>
      </w:r>
    </w:p>
  </w:footnote>
  <w:footnote w:type="continuationSeparator" w:id="0">
    <w:p w14:paraId="4EC26B95" w14:textId="77777777" w:rsidR="00D6790C" w:rsidRDefault="00D6790C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5578" w14:textId="77777777" w:rsidR="00A90EA6" w:rsidRDefault="00A90E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F78C" w14:textId="77777777" w:rsidR="00A90EA6" w:rsidRDefault="00A90E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6"/>
      <w:gridCol w:w="6536"/>
      <w:gridCol w:w="1749"/>
      <w:gridCol w:w="131"/>
    </w:tblGrid>
    <w:tr w:rsidR="00A90EA6" w14:paraId="64B0915E" w14:textId="77777777" w:rsidTr="00CB4BC1">
      <w:trPr>
        <w:trHeight w:val="185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0C1F6E4" w14:textId="34E66813" w:rsidR="00A90EA6" w:rsidRPr="00E4467D" w:rsidRDefault="000E4165" w:rsidP="00A90EA6">
          <w:pPr>
            <w:pStyle w:val="TableContents"/>
            <w:ind w:right="-55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Projet</w:t>
          </w:r>
          <w:r w:rsidR="00F010CE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 xml:space="preserve"> lotissement</w:t>
          </w:r>
        </w:p>
      </w:tc>
      <w:tc>
        <w:tcPr>
          <w:tcW w:w="131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C293A5B" w14:textId="77777777" w:rsidR="00A90EA6" w:rsidRDefault="00A90EA6" w:rsidP="00A90EA6">
          <w:pPr>
            <w:pStyle w:val="TableContents"/>
          </w:pPr>
        </w:p>
      </w:tc>
    </w:tr>
    <w:tr w:rsidR="00A90EA6" w14:paraId="5856A1CD" w14:textId="77777777" w:rsidTr="00CB4BC1">
      <w:trPr>
        <w:trHeight w:val="524"/>
      </w:trPr>
      <w:tc>
        <w:tcPr>
          <w:tcW w:w="190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4C5BAF5" w14:textId="77777777" w:rsidR="00A90EA6" w:rsidRDefault="00A90EA6" w:rsidP="00A90EA6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52E406AB" wp14:editId="10E0B261">
                <wp:extent cx="1104900" cy="638641"/>
                <wp:effectExtent l="0" t="0" r="0" b="0"/>
                <wp:docPr id="5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3801" cy="63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9AC0CC9" w14:textId="60F1735E" w:rsidR="00A90EA6" w:rsidRPr="001E1D63" w:rsidRDefault="00F010CE" w:rsidP="001E1D63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 xml:space="preserve">Etude </w:t>
          </w:r>
          <w:r w:rsidR="000D53CD"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>statique d’un candélabre</w:t>
          </w:r>
        </w:p>
      </w:tc>
      <w:tc>
        <w:tcPr>
          <w:tcW w:w="1749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187345A7" w14:textId="4E80EDC8" w:rsidR="00A90EA6" w:rsidRPr="00E4467D" w:rsidRDefault="00670E2D" w:rsidP="00A90EA6">
          <w:pPr>
            <w:pStyle w:val="TableContents"/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AC</w:t>
          </w:r>
        </w:p>
      </w:tc>
      <w:tc>
        <w:tcPr>
          <w:tcW w:w="131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943C7D9" w14:textId="77777777" w:rsidR="00A90EA6" w:rsidRDefault="00A90EA6" w:rsidP="00A90EA6">
          <w:pPr>
            <w:pStyle w:val="TableContents"/>
          </w:pPr>
        </w:p>
      </w:tc>
    </w:tr>
    <w:tr w:rsidR="00A90EA6" w14:paraId="65965266" w14:textId="77777777" w:rsidTr="00CB4BC1">
      <w:trPr>
        <w:gridAfter w:val="1"/>
        <w:wAfter w:w="131" w:type="dxa"/>
        <w:trHeight w:val="330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8A2ABD" w14:textId="77777777" w:rsidR="00A90EA6" w:rsidRPr="00E4467D" w:rsidRDefault="00A90EA6" w:rsidP="00A90EA6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Theme="minorHAnsi" w:hAnsiTheme="minorHAnsi" w:cstheme="minorHAnsi"/>
              <w:b/>
              <w:bCs/>
              <w:i w:val="0"/>
              <w:iCs/>
            </w:rPr>
          </w:pPr>
          <w:r w:rsidRPr="00E4467D">
            <w:rPr>
              <w:rFonts w:asciiTheme="minorHAnsi" w:hAnsiTheme="minorHAnsi" w:cstheme="minorHAnsi"/>
              <w:b/>
              <w:bCs/>
              <w:i w:val="0"/>
            </w:rPr>
            <w:t>Nom / Prénom :</w:t>
          </w:r>
        </w:p>
      </w:tc>
    </w:tr>
  </w:tbl>
  <w:p w14:paraId="3414C067" w14:textId="77777777" w:rsidR="00C60C03" w:rsidRPr="005C5F86" w:rsidRDefault="00C60C03" w:rsidP="00320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4D"/>
    <w:multiLevelType w:val="hybridMultilevel"/>
    <w:tmpl w:val="88549E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777"/>
    <w:multiLevelType w:val="hybridMultilevel"/>
    <w:tmpl w:val="F1306D56"/>
    <w:lvl w:ilvl="0" w:tplc="F3361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CC0"/>
    <w:multiLevelType w:val="hybridMultilevel"/>
    <w:tmpl w:val="3AEE0F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4A21"/>
    <w:multiLevelType w:val="multilevel"/>
    <w:tmpl w:val="0B38C0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775C8F"/>
    <w:multiLevelType w:val="hybridMultilevel"/>
    <w:tmpl w:val="0D90BCEE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6287"/>
    <w:multiLevelType w:val="hybridMultilevel"/>
    <w:tmpl w:val="31307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584B"/>
    <w:multiLevelType w:val="hybridMultilevel"/>
    <w:tmpl w:val="7FE6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1C9C"/>
    <w:multiLevelType w:val="hybridMultilevel"/>
    <w:tmpl w:val="8892E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A199B"/>
    <w:multiLevelType w:val="hybridMultilevel"/>
    <w:tmpl w:val="14BA75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5264"/>
    <w:multiLevelType w:val="hybridMultilevel"/>
    <w:tmpl w:val="3F98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C05"/>
    <w:multiLevelType w:val="hybridMultilevel"/>
    <w:tmpl w:val="ADC047B0"/>
    <w:lvl w:ilvl="0" w:tplc="77A0C740">
      <w:start w:val="1"/>
      <w:numFmt w:val="decimal"/>
      <w:pStyle w:val="Exercices"/>
      <w:lvlText w:val="Exercice 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C10D2E"/>
    <w:multiLevelType w:val="hybridMultilevel"/>
    <w:tmpl w:val="B6EC1DB0"/>
    <w:lvl w:ilvl="0" w:tplc="F9FCBB72">
      <w:start w:val="1"/>
      <w:numFmt w:val="decimal"/>
      <w:pStyle w:val="Etapes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D431D"/>
    <w:multiLevelType w:val="hybridMultilevel"/>
    <w:tmpl w:val="72824E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449D"/>
    <w:multiLevelType w:val="multilevel"/>
    <w:tmpl w:val="A782BA6E"/>
    <w:numStyleLink w:val="Questions"/>
  </w:abstractNum>
  <w:abstractNum w:abstractNumId="14" w15:restartNumberingAfterBreak="0">
    <w:nsid w:val="2BD12321"/>
    <w:multiLevelType w:val="hybridMultilevel"/>
    <w:tmpl w:val="FA5AEA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03D9F"/>
    <w:multiLevelType w:val="hybridMultilevel"/>
    <w:tmpl w:val="ADA2A834"/>
    <w:lvl w:ilvl="0" w:tplc="63182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4012EB"/>
    <w:multiLevelType w:val="hybridMultilevel"/>
    <w:tmpl w:val="F56A9B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706C"/>
    <w:multiLevelType w:val="hybridMultilevel"/>
    <w:tmpl w:val="D9121B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A04F5"/>
    <w:multiLevelType w:val="hybridMultilevel"/>
    <w:tmpl w:val="8FC88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25C3"/>
    <w:multiLevelType w:val="hybridMultilevel"/>
    <w:tmpl w:val="9CB201DC"/>
    <w:lvl w:ilvl="0" w:tplc="A1502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3C41"/>
    <w:multiLevelType w:val="hybridMultilevel"/>
    <w:tmpl w:val="BCCA139E"/>
    <w:lvl w:ilvl="0" w:tplc="A216A800">
      <w:start w:val="1"/>
      <w:numFmt w:val="bullet"/>
      <w:pStyle w:val="Titre3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1C1E0F"/>
    <w:multiLevelType w:val="hybridMultilevel"/>
    <w:tmpl w:val="AC6AFBB0"/>
    <w:lvl w:ilvl="0" w:tplc="72440AC6">
      <w:start w:val="1"/>
      <w:numFmt w:val="decimal"/>
      <w:pStyle w:val="Titredive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B1770"/>
    <w:multiLevelType w:val="hybridMultilevel"/>
    <w:tmpl w:val="FB30FC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2589"/>
    <w:multiLevelType w:val="multilevel"/>
    <w:tmpl w:val="A782BA6E"/>
    <w:styleLink w:val="Questions"/>
    <w:lvl w:ilvl="0">
      <w:start w:val="1"/>
      <w:numFmt w:val="decimal"/>
      <w:pStyle w:val="NQuestions"/>
      <w:lvlText w:val="Q°%1 :"/>
      <w:lvlJc w:val="left"/>
      <w:pPr>
        <w:tabs>
          <w:tab w:val="num" w:pos="851"/>
        </w:tabs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0B1989"/>
    <w:multiLevelType w:val="hybridMultilevel"/>
    <w:tmpl w:val="C0368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828C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959">
    <w:abstractNumId w:val="3"/>
  </w:num>
  <w:num w:numId="2" w16cid:durableId="1812626364">
    <w:abstractNumId w:val="21"/>
  </w:num>
  <w:num w:numId="3" w16cid:durableId="1464082955">
    <w:abstractNumId w:val="26"/>
  </w:num>
  <w:num w:numId="4" w16cid:durableId="1681811850">
    <w:abstractNumId w:val="10"/>
  </w:num>
  <w:num w:numId="5" w16cid:durableId="1636063543">
    <w:abstractNumId w:val="9"/>
  </w:num>
  <w:num w:numId="6" w16cid:durableId="770588899">
    <w:abstractNumId w:val="16"/>
  </w:num>
  <w:num w:numId="7" w16cid:durableId="40642196">
    <w:abstractNumId w:val="24"/>
  </w:num>
  <w:num w:numId="8" w16cid:durableId="1778940279">
    <w:abstractNumId w:val="13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Arial" w:hAnsi="Arial" w:cs="Arial" w:hint="default"/>
          <w:b/>
          <w:sz w:val="28"/>
        </w:rPr>
      </w:lvl>
    </w:lvlOverride>
  </w:num>
  <w:num w:numId="9" w16cid:durableId="1008481115">
    <w:abstractNumId w:val="23"/>
  </w:num>
  <w:num w:numId="10" w16cid:durableId="668757859">
    <w:abstractNumId w:val="5"/>
  </w:num>
  <w:num w:numId="11" w16cid:durableId="569191975">
    <w:abstractNumId w:val="6"/>
  </w:num>
  <w:num w:numId="12" w16cid:durableId="1648318895">
    <w:abstractNumId w:val="22"/>
  </w:num>
  <w:num w:numId="13" w16cid:durableId="1901666623">
    <w:abstractNumId w:val="11"/>
  </w:num>
  <w:num w:numId="14" w16cid:durableId="524100300">
    <w:abstractNumId w:val="14"/>
  </w:num>
  <w:num w:numId="15" w16cid:durableId="414209759">
    <w:abstractNumId w:val="25"/>
  </w:num>
  <w:num w:numId="16" w16cid:durableId="759716670">
    <w:abstractNumId w:val="0"/>
  </w:num>
  <w:num w:numId="17" w16cid:durableId="1798260219">
    <w:abstractNumId w:val="2"/>
  </w:num>
  <w:num w:numId="18" w16cid:durableId="1156653151">
    <w:abstractNumId w:val="13"/>
  </w:num>
  <w:num w:numId="19" w16cid:durableId="1123885621">
    <w:abstractNumId w:val="15"/>
  </w:num>
  <w:num w:numId="20" w16cid:durableId="1574123115">
    <w:abstractNumId w:val="17"/>
  </w:num>
  <w:num w:numId="21" w16cid:durableId="1537422256">
    <w:abstractNumId w:val="20"/>
  </w:num>
  <w:num w:numId="22" w16cid:durableId="1915702063">
    <w:abstractNumId w:val="8"/>
  </w:num>
  <w:num w:numId="23" w16cid:durableId="1105806930">
    <w:abstractNumId w:val="18"/>
  </w:num>
  <w:num w:numId="24" w16cid:durableId="1345551624">
    <w:abstractNumId w:val="19"/>
  </w:num>
  <w:num w:numId="25" w16cid:durableId="1668634057">
    <w:abstractNumId w:val="12"/>
  </w:num>
  <w:num w:numId="26" w16cid:durableId="1682930922">
    <w:abstractNumId w:val="16"/>
    <w:lvlOverride w:ilvl="0">
      <w:startOverride w:val="1"/>
    </w:lvlOverride>
  </w:num>
  <w:num w:numId="27" w16cid:durableId="351541391">
    <w:abstractNumId w:val="7"/>
  </w:num>
  <w:num w:numId="28" w16cid:durableId="177281271">
    <w:abstractNumId w:val="4"/>
  </w:num>
  <w:num w:numId="29" w16cid:durableId="105423652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94"/>
    <w:rsid w:val="000104FD"/>
    <w:rsid w:val="00010E1B"/>
    <w:rsid w:val="0001263D"/>
    <w:rsid w:val="000126BB"/>
    <w:rsid w:val="00013680"/>
    <w:rsid w:val="00013726"/>
    <w:rsid w:val="00025999"/>
    <w:rsid w:val="00042CD9"/>
    <w:rsid w:val="00045743"/>
    <w:rsid w:val="00046B9A"/>
    <w:rsid w:val="000520BA"/>
    <w:rsid w:val="000553FB"/>
    <w:rsid w:val="00066355"/>
    <w:rsid w:val="00073C18"/>
    <w:rsid w:val="0008034C"/>
    <w:rsid w:val="00080B13"/>
    <w:rsid w:val="000A0E37"/>
    <w:rsid w:val="000A19A2"/>
    <w:rsid w:val="000A3194"/>
    <w:rsid w:val="000B0384"/>
    <w:rsid w:val="000B5828"/>
    <w:rsid w:val="000C19FB"/>
    <w:rsid w:val="000D2587"/>
    <w:rsid w:val="000D53CD"/>
    <w:rsid w:val="000D5A1F"/>
    <w:rsid w:val="000D789D"/>
    <w:rsid w:val="000E4165"/>
    <w:rsid w:val="000F10C8"/>
    <w:rsid w:val="00106CDB"/>
    <w:rsid w:val="00106FBF"/>
    <w:rsid w:val="00121727"/>
    <w:rsid w:val="00121BC2"/>
    <w:rsid w:val="0012561E"/>
    <w:rsid w:val="001337BB"/>
    <w:rsid w:val="00140185"/>
    <w:rsid w:val="001422EF"/>
    <w:rsid w:val="001430AC"/>
    <w:rsid w:val="00143D82"/>
    <w:rsid w:val="001513C1"/>
    <w:rsid w:val="00154DA3"/>
    <w:rsid w:val="00156B89"/>
    <w:rsid w:val="00170550"/>
    <w:rsid w:val="00176010"/>
    <w:rsid w:val="00186AFC"/>
    <w:rsid w:val="00186B67"/>
    <w:rsid w:val="00194498"/>
    <w:rsid w:val="00194B4A"/>
    <w:rsid w:val="001A2B43"/>
    <w:rsid w:val="001A4EF2"/>
    <w:rsid w:val="001A6731"/>
    <w:rsid w:val="001B5CFD"/>
    <w:rsid w:val="001C38B7"/>
    <w:rsid w:val="001C532D"/>
    <w:rsid w:val="001C602C"/>
    <w:rsid w:val="001D2DD1"/>
    <w:rsid w:val="001D3CD7"/>
    <w:rsid w:val="001E1D63"/>
    <w:rsid w:val="001F2262"/>
    <w:rsid w:val="001F4A4C"/>
    <w:rsid w:val="001F5E67"/>
    <w:rsid w:val="001F6BF8"/>
    <w:rsid w:val="001F73F6"/>
    <w:rsid w:val="00204571"/>
    <w:rsid w:val="00210532"/>
    <w:rsid w:val="00213522"/>
    <w:rsid w:val="002244CB"/>
    <w:rsid w:val="002300BE"/>
    <w:rsid w:val="0023010C"/>
    <w:rsid w:val="00234419"/>
    <w:rsid w:val="0023726D"/>
    <w:rsid w:val="0025361A"/>
    <w:rsid w:val="002545A6"/>
    <w:rsid w:val="00255AE7"/>
    <w:rsid w:val="002578FD"/>
    <w:rsid w:val="00260794"/>
    <w:rsid w:val="00286B4A"/>
    <w:rsid w:val="00290F67"/>
    <w:rsid w:val="00296979"/>
    <w:rsid w:val="002A5745"/>
    <w:rsid w:val="002B50EC"/>
    <w:rsid w:val="002C111F"/>
    <w:rsid w:val="002C17AB"/>
    <w:rsid w:val="002C1CB2"/>
    <w:rsid w:val="002C2647"/>
    <w:rsid w:val="002D0B49"/>
    <w:rsid w:val="002D1D49"/>
    <w:rsid w:val="002D5738"/>
    <w:rsid w:val="002D67C7"/>
    <w:rsid w:val="002D6CA1"/>
    <w:rsid w:val="002E44B7"/>
    <w:rsid w:val="00301374"/>
    <w:rsid w:val="00306804"/>
    <w:rsid w:val="00307442"/>
    <w:rsid w:val="00313D89"/>
    <w:rsid w:val="00314987"/>
    <w:rsid w:val="00314C0B"/>
    <w:rsid w:val="00320C66"/>
    <w:rsid w:val="00326011"/>
    <w:rsid w:val="00327F55"/>
    <w:rsid w:val="00332183"/>
    <w:rsid w:val="003351B8"/>
    <w:rsid w:val="00336560"/>
    <w:rsid w:val="00337516"/>
    <w:rsid w:val="00342CA2"/>
    <w:rsid w:val="003443BF"/>
    <w:rsid w:val="00347EB9"/>
    <w:rsid w:val="00350BA9"/>
    <w:rsid w:val="003526A7"/>
    <w:rsid w:val="00354A5D"/>
    <w:rsid w:val="00354D42"/>
    <w:rsid w:val="00356434"/>
    <w:rsid w:val="00356A1B"/>
    <w:rsid w:val="0036732B"/>
    <w:rsid w:val="00370AB0"/>
    <w:rsid w:val="003741CC"/>
    <w:rsid w:val="00376546"/>
    <w:rsid w:val="00385E21"/>
    <w:rsid w:val="0038664A"/>
    <w:rsid w:val="00395882"/>
    <w:rsid w:val="003A4A45"/>
    <w:rsid w:val="003B11F1"/>
    <w:rsid w:val="003C04A1"/>
    <w:rsid w:val="003C4CFE"/>
    <w:rsid w:val="003E754B"/>
    <w:rsid w:val="003F0E1C"/>
    <w:rsid w:val="003F1BDA"/>
    <w:rsid w:val="003F4A96"/>
    <w:rsid w:val="003F5B3E"/>
    <w:rsid w:val="00400359"/>
    <w:rsid w:val="00402D06"/>
    <w:rsid w:val="00405207"/>
    <w:rsid w:val="00406FDF"/>
    <w:rsid w:val="00420897"/>
    <w:rsid w:val="004222D2"/>
    <w:rsid w:val="00422F45"/>
    <w:rsid w:val="004232FD"/>
    <w:rsid w:val="00423609"/>
    <w:rsid w:val="0043699A"/>
    <w:rsid w:val="00441D45"/>
    <w:rsid w:val="00451435"/>
    <w:rsid w:val="00451449"/>
    <w:rsid w:val="00460779"/>
    <w:rsid w:val="0046152A"/>
    <w:rsid w:val="00465645"/>
    <w:rsid w:val="0047029B"/>
    <w:rsid w:val="0047717B"/>
    <w:rsid w:val="004771A0"/>
    <w:rsid w:val="004810BE"/>
    <w:rsid w:val="00484776"/>
    <w:rsid w:val="00491E90"/>
    <w:rsid w:val="00495471"/>
    <w:rsid w:val="004976B3"/>
    <w:rsid w:val="00497BC4"/>
    <w:rsid w:val="004A0131"/>
    <w:rsid w:val="004A01F1"/>
    <w:rsid w:val="004A4AC6"/>
    <w:rsid w:val="004A4EEA"/>
    <w:rsid w:val="004A5671"/>
    <w:rsid w:val="004A7CD0"/>
    <w:rsid w:val="004B11FE"/>
    <w:rsid w:val="004B662C"/>
    <w:rsid w:val="004C004E"/>
    <w:rsid w:val="004C3E01"/>
    <w:rsid w:val="004D0E35"/>
    <w:rsid w:val="004D3AB7"/>
    <w:rsid w:val="004E1A7E"/>
    <w:rsid w:val="004E2438"/>
    <w:rsid w:val="004E27C4"/>
    <w:rsid w:val="004E4D0B"/>
    <w:rsid w:val="004F03DD"/>
    <w:rsid w:val="005003BA"/>
    <w:rsid w:val="005014CE"/>
    <w:rsid w:val="00501EBD"/>
    <w:rsid w:val="00505EF4"/>
    <w:rsid w:val="0051059B"/>
    <w:rsid w:val="00511A0B"/>
    <w:rsid w:val="00516B00"/>
    <w:rsid w:val="005253DD"/>
    <w:rsid w:val="0053084E"/>
    <w:rsid w:val="00534410"/>
    <w:rsid w:val="00535CAC"/>
    <w:rsid w:val="0055176C"/>
    <w:rsid w:val="00556322"/>
    <w:rsid w:val="005569B6"/>
    <w:rsid w:val="00575DB9"/>
    <w:rsid w:val="00584273"/>
    <w:rsid w:val="005876F8"/>
    <w:rsid w:val="0059152F"/>
    <w:rsid w:val="005935D3"/>
    <w:rsid w:val="005A02DA"/>
    <w:rsid w:val="005B0B00"/>
    <w:rsid w:val="005B2D18"/>
    <w:rsid w:val="005B7CB2"/>
    <w:rsid w:val="005C3E08"/>
    <w:rsid w:val="005C4685"/>
    <w:rsid w:val="005C5F86"/>
    <w:rsid w:val="005D0B6B"/>
    <w:rsid w:val="005D1ABB"/>
    <w:rsid w:val="005D65D8"/>
    <w:rsid w:val="005E3AA1"/>
    <w:rsid w:val="005E639D"/>
    <w:rsid w:val="005F0D2A"/>
    <w:rsid w:val="005F28F7"/>
    <w:rsid w:val="005F28FE"/>
    <w:rsid w:val="005F63F6"/>
    <w:rsid w:val="005F749C"/>
    <w:rsid w:val="006044B0"/>
    <w:rsid w:val="00607EED"/>
    <w:rsid w:val="00612A51"/>
    <w:rsid w:val="00617458"/>
    <w:rsid w:val="0062296D"/>
    <w:rsid w:val="00625F12"/>
    <w:rsid w:val="00627A68"/>
    <w:rsid w:val="00634062"/>
    <w:rsid w:val="00634603"/>
    <w:rsid w:val="00640C7B"/>
    <w:rsid w:val="00643386"/>
    <w:rsid w:val="00645980"/>
    <w:rsid w:val="0065036F"/>
    <w:rsid w:val="006547AD"/>
    <w:rsid w:val="006610B1"/>
    <w:rsid w:val="00670E2D"/>
    <w:rsid w:val="00671319"/>
    <w:rsid w:val="00677920"/>
    <w:rsid w:val="00677C2A"/>
    <w:rsid w:val="00683C44"/>
    <w:rsid w:val="006A08CF"/>
    <w:rsid w:val="006A0E0C"/>
    <w:rsid w:val="006A2C30"/>
    <w:rsid w:val="006A2E4A"/>
    <w:rsid w:val="006A6A21"/>
    <w:rsid w:val="006B4BED"/>
    <w:rsid w:val="006B50F7"/>
    <w:rsid w:val="006C1924"/>
    <w:rsid w:val="006C5256"/>
    <w:rsid w:val="006D103A"/>
    <w:rsid w:val="006F3315"/>
    <w:rsid w:val="006F469A"/>
    <w:rsid w:val="006F7663"/>
    <w:rsid w:val="006F7EF0"/>
    <w:rsid w:val="00711D03"/>
    <w:rsid w:val="0071307F"/>
    <w:rsid w:val="007212AB"/>
    <w:rsid w:val="00726314"/>
    <w:rsid w:val="00727FDC"/>
    <w:rsid w:val="0073091B"/>
    <w:rsid w:val="007370B5"/>
    <w:rsid w:val="007418A8"/>
    <w:rsid w:val="0074483E"/>
    <w:rsid w:val="007571DB"/>
    <w:rsid w:val="00757F24"/>
    <w:rsid w:val="007657D9"/>
    <w:rsid w:val="007668C9"/>
    <w:rsid w:val="00766D79"/>
    <w:rsid w:val="0078057B"/>
    <w:rsid w:val="00780F06"/>
    <w:rsid w:val="00782FC2"/>
    <w:rsid w:val="00785649"/>
    <w:rsid w:val="00786C8D"/>
    <w:rsid w:val="007900D0"/>
    <w:rsid w:val="00791567"/>
    <w:rsid w:val="007942ED"/>
    <w:rsid w:val="0079482B"/>
    <w:rsid w:val="0079742C"/>
    <w:rsid w:val="007A13A8"/>
    <w:rsid w:val="007B17B3"/>
    <w:rsid w:val="007B5F9F"/>
    <w:rsid w:val="007B6C28"/>
    <w:rsid w:val="007C2571"/>
    <w:rsid w:val="007C4623"/>
    <w:rsid w:val="007D092C"/>
    <w:rsid w:val="007D5169"/>
    <w:rsid w:val="007E2F9C"/>
    <w:rsid w:val="007E7870"/>
    <w:rsid w:val="007F1C40"/>
    <w:rsid w:val="007F30B5"/>
    <w:rsid w:val="00803A85"/>
    <w:rsid w:val="00805BF2"/>
    <w:rsid w:val="008118DD"/>
    <w:rsid w:val="00811E26"/>
    <w:rsid w:val="008215B4"/>
    <w:rsid w:val="008271A5"/>
    <w:rsid w:val="008273DE"/>
    <w:rsid w:val="0083098B"/>
    <w:rsid w:val="00833A66"/>
    <w:rsid w:val="008428E1"/>
    <w:rsid w:val="00842B1A"/>
    <w:rsid w:val="00845676"/>
    <w:rsid w:val="0084588E"/>
    <w:rsid w:val="00845E33"/>
    <w:rsid w:val="00854C8F"/>
    <w:rsid w:val="0085678A"/>
    <w:rsid w:val="00860317"/>
    <w:rsid w:val="008648B0"/>
    <w:rsid w:val="0087272C"/>
    <w:rsid w:val="008751AA"/>
    <w:rsid w:val="00876921"/>
    <w:rsid w:val="00877FC7"/>
    <w:rsid w:val="00890054"/>
    <w:rsid w:val="00890820"/>
    <w:rsid w:val="00890A50"/>
    <w:rsid w:val="00895410"/>
    <w:rsid w:val="00896196"/>
    <w:rsid w:val="008B1A53"/>
    <w:rsid w:val="008B1D1E"/>
    <w:rsid w:val="008C0D13"/>
    <w:rsid w:val="008C138D"/>
    <w:rsid w:val="008D6537"/>
    <w:rsid w:val="008D7654"/>
    <w:rsid w:val="008E58B5"/>
    <w:rsid w:val="008E5EA3"/>
    <w:rsid w:val="008E79D8"/>
    <w:rsid w:val="008F0E6E"/>
    <w:rsid w:val="009012D6"/>
    <w:rsid w:val="00905EE2"/>
    <w:rsid w:val="00912691"/>
    <w:rsid w:val="0091616E"/>
    <w:rsid w:val="009203C6"/>
    <w:rsid w:val="0092456D"/>
    <w:rsid w:val="00924DEB"/>
    <w:rsid w:val="009314AD"/>
    <w:rsid w:val="00932844"/>
    <w:rsid w:val="00934132"/>
    <w:rsid w:val="009359DA"/>
    <w:rsid w:val="009377DE"/>
    <w:rsid w:val="00937B95"/>
    <w:rsid w:val="009414A0"/>
    <w:rsid w:val="00942560"/>
    <w:rsid w:val="009604D9"/>
    <w:rsid w:val="00962CC5"/>
    <w:rsid w:val="00963BC1"/>
    <w:rsid w:val="00963FEB"/>
    <w:rsid w:val="00973B56"/>
    <w:rsid w:val="00975E04"/>
    <w:rsid w:val="00985968"/>
    <w:rsid w:val="009877B1"/>
    <w:rsid w:val="00991623"/>
    <w:rsid w:val="0099190D"/>
    <w:rsid w:val="009938B2"/>
    <w:rsid w:val="00993AF1"/>
    <w:rsid w:val="00995DD7"/>
    <w:rsid w:val="009A413C"/>
    <w:rsid w:val="009A7D75"/>
    <w:rsid w:val="009B492C"/>
    <w:rsid w:val="009B6C55"/>
    <w:rsid w:val="009C02FD"/>
    <w:rsid w:val="009C30AD"/>
    <w:rsid w:val="009C35CC"/>
    <w:rsid w:val="009C684A"/>
    <w:rsid w:val="009D5F49"/>
    <w:rsid w:val="009D70FE"/>
    <w:rsid w:val="009E399E"/>
    <w:rsid w:val="009E4990"/>
    <w:rsid w:val="009E5B10"/>
    <w:rsid w:val="009E7287"/>
    <w:rsid w:val="009F5F22"/>
    <w:rsid w:val="00A03889"/>
    <w:rsid w:val="00A2154E"/>
    <w:rsid w:val="00A372A4"/>
    <w:rsid w:val="00A404C1"/>
    <w:rsid w:val="00A4180B"/>
    <w:rsid w:val="00A42EF2"/>
    <w:rsid w:val="00A42F2F"/>
    <w:rsid w:val="00A56308"/>
    <w:rsid w:val="00A6432A"/>
    <w:rsid w:val="00A64D4E"/>
    <w:rsid w:val="00A64D7A"/>
    <w:rsid w:val="00A749A7"/>
    <w:rsid w:val="00A75429"/>
    <w:rsid w:val="00A841C0"/>
    <w:rsid w:val="00A90EA6"/>
    <w:rsid w:val="00A95120"/>
    <w:rsid w:val="00AA0C3D"/>
    <w:rsid w:val="00AA218B"/>
    <w:rsid w:val="00AA6DB0"/>
    <w:rsid w:val="00AB537D"/>
    <w:rsid w:val="00AD22B8"/>
    <w:rsid w:val="00AD3CA6"/>
    <w:rsid w:val="00AD5773"/>
    <w:rsid w:val="00AE2995"/>
    <w:rsid w:val="00AE664B"/>
    <w:rsid w:val="00AF0586"/>
    <w:rsid w:val="00AF451F"/>
    <w:rsid w:val="00AF64E7"/>
    <w:rsid w:val="00B005AD"/>
    <w:rsid w:val="00B05B56"/>
    <w:rsid w:val="00B06944"/>
    <w:rsid w:val="00B105F4"/>
    <w:rsid w:val="00B11AC5"/>
    <w:rsid w:val="00B17252"/>
    <w:rsid w:val="00B17854"/>
    <w:rsid w:val="00B21A2C"/>
    <w:rsid w:val="00B23182"/>
    <w:rsid w:val="00B2634C"/>
    <w:rsid w:val="00B30270"/>
    <w:rsid w:val="00B31A42"/>
    <w:rsid w:val="00B40CA9"/>
    <w:rsid w:val="00B42CF4"/>
    <w:rsid w:val="00B46A23"/>
    <w:rsid w:val="00B545EF"/>
    <w:rsid w:val="00B616E6"/>
    <w:rsid w:val="00B62C49"/>
    <w:rsid w:val="00B63178"/>
    <w:rsid w:val="00B64906"/>
    <w:rsid w:val="00B658C0"/>
    <w:rsid w:val="00B7063C"/>
    <w:rsid w:val="00B7172A"/>
    <w:rsid w:val="00B735A4"/>
    <w:rsid w:val="00B7719E"/>
    <w:rsid w:val="00B804B3"/>
    <w:rsid w:val="00B80CBF"/>
    <w:rsid w:val="00B87A81"/>
    <w:rsid w:val="00B9172D"/>
    <w:rsid w:val="00B958FF"/>
    <w:rsid w:val="00BA3547"/>
    <w:rsid w:val="00BC7CE0"/>
    <w:rsid w:val="00BD0053"/>
    <w:rsid w:val="00BD1539"/>
    <w:rsid w:val="00BE4429"/>
    <w:rsid w:val="00BE5BCA"/>
    <w:rsid w:val="00BF08F8"/>
    <w:rsid w:val="00C0234D"/>
    <w:rsid w:val="00C023C7"/>
    <w:rsid w:val="00C02A9E"/>
    <w:rsid w:val="00C151AE"/>
    <w:rsid w:val="00C17FC1"/>
    <w:rsid w:val="00C245B9"/>
    <w:rsid w:val="00C24629"/>
    <w:rsid w:val="00C30ECA"/>
    <w:rsid w:val="00C31D9D"/>
    <w:rsid w:val="00C33155"/>
    <w:rsid w:val="00C338B3"/>
    <w:rsid w:val="00C3522A"/>
    <w:rsid w:val="00C3527C"/>
    <w:rsid w:val="00C35C1E"/>
    <w:rsid w:val="00C365FA"/>
    <w:rsid w:val="00C407D3"/>
    <w:rsid w:val="00C5103B"/>
    <w:rsid w:val="00C52A83"/>
    <w:rsid w:val="00C60C03"/>
    <w:rsid w:val="00C619F0"/>
    <w:rsid w:val="00C652B7"/>
    <w:rsid w:val="00C727B7"/>
    <w:rsid w:val="00C7465F"/>
    <w:rsid w:val="00C76848"/>
    <w:rsid w:val="00C80EB5"/>
    <w:rsid w:val="00C82B97"/>
    <w:rsid w:val="00C93096"/>
    <w:rsid w:val="00C93BF8"/>
    <w:rsid w:val="00C95C94"/>
    <w:rsid w:val="00C97013"/>
    <w:rsid w:val="00CA1C62"/>
    <w:rsid w:val="00CA30CB"/>
    <w:rsid w:val="00CA6DC4"/>
    <w:rsid w:val="00CB081F"/>
    <w:rsid w:val="00CC7FB7"/>
    <w:rsid w:val="00CD2244"/>
    <w:rsid w:val="00CD553D"/>
    <w:rsid w:val="00CD640E"/>
    <w:rsid w:val="00CE46E9"/>
    <w:rsid w:val="00CE593D"/>
    <w:rsid w:val="00CE6972"/>
    <w:rsid w:val="00CF1975"/>
    <w:rsid w:val="00CF27DB"/>
    <w:rsid w:val="00CF5D41"/>
    <w:rsid w:val="00D002A9"/>
    <w:rsid w:val="00D01BE1"/>
    <w:rsid w:val="00D026DC"/>
    <w:rsid w:val="00D027A1"/>
    <w:rsid w:val="00D03BF6"/>
    <w:rsid w:val="00D10786"/>
    <w:rsid w:val="00D142BB"/>
    <w:rsid w:val="00D17528"/>
    <w:rsid w:val="00D17DA2"/>
    <w:rsid w:val="00D21270"/>
    <w:rsid w:val="00D274DD"/>
    <w:rsid w:val="00D30C31"/>
    <w:rsid w:val="00D31741"/>
    <w:rsid w:val="00D34290"/>
    <w:rsid w:val="00D43554"/>
    <w:rsid w:val="00D44CF7"/>
    <w:rsid w:val="00D5211A"/>
    <w:rsid w:val="00D5682F"/>
    <w:rsid w:val="00D60928"/>
    <w:rsid w:val="00D656C9"/>
    <w:rsid w:val="00D6790C"/>
    <w:rsid w:val="00D76CAE"/>
    <w:rsid w:val="00D80020"/>
    <w:rsid w:val="00D81C7F"/>
    <w:rsid w:val="00D93298"/>
    <w:rsid w:val="00D95C27"/>
    <w:rsid w:val="00DB157C"/>
    <w:rsid w:val="00DB7309"/>
    <w:rsid w:val="00DB7CD4"/>
    <w:rsid w:val="00DC2F61"/>
    <w:rsid w:val="00DC6CB0"/>
    <w:rsid w:val="00DD0100"/>
    <w:rsid w:val="00DD6E00"/>
    <w:rsid w:val="00DD7D5B"/>
    <w:rsid w:val="00DF41C4"/>
    <w:rsid w:val="00DF71AA"/>
    <w:rsid w:val="00E014EF"/>
    <w:rsid w:val="00E10088"/>
    <w:rsid w:val="00E101B5"/>
    <w:rsid w:val="00E11E74"/>
    <w:rsid w:val="00E11F3C"/>
    <w:rsid w:val="00E12C0D"/>
    <w:rsid w:val="00E17F68"/>
    <w:rsid w:val="00E20F75"/>
    <w:rsid w:val="00E25519"/>
    <w:rsid w:val="00E3030B"/>
    <w:rsid w:val="00E35891"/>
    <w:rsid w:val="00E36692"/>
    <w:rsid w:val="00E3681D"/>
    <w:rsid w:val="00E3779E"/>
    <w:rsid w:val="00E40183"/>
    <w:rsid w:val="00E40996"/>
    <w:rsid w:val="00E40CC3"/>
    <w:rsid w:val="00E4467D"/>
    <w:rsid w:val="00E47F1A"/>
    <w:rsid w:val="00E53F3E"/>
    <w:rsid w:val="00E60EF6"/>
    <w:rsid w:val="00E62ACA"/>
    <w:rsid w:val="00E65B68"/>
    <w:rsid w:val="00E66909"/>
    <w:rsid w:val="00E66B23"/>
    <w:rsid w:val="00E70990"/>
    <w:rsid w:val="00E74D81"/>
    <w:rsid w:val="00E8029B"/>
    <w:rsid w:val="00E84C04"/>
    <w:rsid w:val="00E85C16"/>
    <w:rsid w:val="00E87228"/>
    <w:rsid w:val="00E977BD"/>
    <w:rsid w:val="00EA0040"/>
    <w:rsid w:val="00EA1F98"/>
    <w:rsid w:val="00EA3F29"/>
    <w:rsid w:val="00EA6C84"/>
    <w:rsid w:val="00EB2248"/>
    <w:rsid w:val="00EB2E47"/>
    <w:rsid w:val="00EC6624"/>
    <w:rsid w:val="00EC69F1"/>
    <w:rsid w:val="00EC7B0E"/>
    <w:rsid w:val="00ED3B79"/>
    <w:rsid w:val="00ED561E"/>
    <w:rsid w:val="00ED6DF8"/>
    <w:rsid w:val="00EE2DDE"/>
    <w:rsid w:val="00EE6721"/>
    <w:rsid w:val="00EE74B2"/>
    <w:rsid w:val="00EF2258"/>
    <w:rsid w:val="00EF294C"/>
    <w:rsid w:val="00EF3CA5"/>
    <w:rsid w:val="00EF55A4"/>
    <w:rsid w:val="00F010CE"/>
    <w:rsid w:val="00F048FE"/>
    <w:rsid w:val="00F052DD"/>
    <w:rsid w:val="00F1500A"/>
    <w:rsid w:val="00F24E6C"/>
    <w:rsid w:val="00F26C18"/>
    <w:rsid w:val="00F30271"/>
    <w:rsid w:val="00F30E0D"/>
    <w:rsid w:val="00F321CB"/>
    <w:rsid w:val="00F3272A"/>
    <w:rsid w:val="00F35411"/>
    <w:rsid w:val="00F479D9"/>
    <w:rsid w:val="00F5729F"/>
    <w:rsid w:val="00F60365"/>
    <w:rsid w:val="00F63270"/>
    <w:rsid w:val="00F646C5"/>
    <w:rsid w:val="00F65CD9"/>
    <w:rsid w:val="00F7207E"/>
    <w:rsid w:val="00F740A2"/>
    <w:rsid w:val="00F76AFF"/>
    <w:rsid w:val="00F81D37"/>
    <w:rsid w:val="00F9788C"/>
    <w:rsid w:val="00FA01DE"/>
    <w:rsid w:val="00FA0D1D"/>
    <w:rsid w:val="00FA3D6B"/>
    <w:rsid w:val="00FB0A21"/>
    <w:rsid w:val="00FB5EE8"/>
    <w:rsid w:val="00FC7D72"/>
    <w:rsid w:val="00FD09B3"/>
    <w:rsid w:val="00FD24DC"/>
    <w:rsid w:val="00FD3AE0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8BB7"/>
  <w15:docId w15:val="{63AEE802-786C-46D3-A8DB-8C1BFC2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3D"/>
    <w:pPr>
      <w:spacing w:after="8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6E00"/>
    <w:pPr>
      <w:keepNext/>
      <w:keepLines/>
      <w:numPr>
        <w:numId w:val="1"/>
      </w:numPr>
      <w:shd w:val="clear" w:color="auto" w:fill="D9D9D9" w:themeFill="background1" w:themeFillShade="D9"/>
      <w:spacing w:before="120" w:after="120" w:line="240" w:lineRule="auto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84273"/>
    <w:pPr>
      <w:numPr>
        <w:ilvl w:val="1"/>
      </w:numPr>
      <w:shd w:val="clear" w:color="auto" w:fill="F2F2F2" w:themeFill="background1" w:themeFillShade="F2"/>
      <w:ind w:left="993" w:hanging="284"/>
      <w:outlineLvl w:val="1"/>
    </w:pPr>
    <w:rPr>
      <w:b w:val="0"/>
      <w:bCs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76010"/>
    <w:pPr>
      <w:numPr>
        <w:ilvl w:val="0"/>
        <w:numId w:val="2"/>
      </w:numPr>
      <w:shd w:val="clear" w:color="auto" w:fill="FFFFFF" w:themeFill="background1"/>
      <w:ind w:left="106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9414A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414A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4A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4A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4A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4A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4273"/>
    <w:rPr>
      <w:rFonts w:ascii="Tahoma" w:eastAsiaTheme="majorEastAsia" w:hAnsi="Tahoma" w:cstheme="majorBidi"/>
      <w:bCs/>
      <w:sz w:val="28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7C46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2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D553D"/>
    <w:rPr>
      <w:b/>
      <w:bCs/>
    </w:rPr>
  </w:style>
  <w:style w:type="character" w:customStyle="1" w:styleId="apple-converted-space">
    <w:name w:val="apple-converted-space"/>
    <w:basedOn w:val="Policepardfaut"/>
    <w:rsid w:val="00CD553D"/>
  </w:style>
  <w:style w:type="character" w:customStyle="1" w:styleId="Titre1Car">
    <w:name w:val="Titre 1 Car"/>
    <w:basedOn w:val="Policepardfaut"/>
    <w:link w:val="Titre1"/>
    <w:uiPriority w:val="9"/>
    <w:rsid w:val="00DD6E00"/>
    <w:rPr>
      <w:rFonts w:ascii="Tahoma" w:eastAsiaTheme="majorEastAsia" w:hAnsi="Tahoma" w:cstheme="majorBidi"/>
      <w:b/>
      <w:sz w:val="32"/>
      <w:szCs w:val="32"/>
      <w:shd w:val="clear" w:color="auto" w:fill="D9D9D9" w:themeFill="background1" w:themeFillShade="D9"/>
    </w:rPr>
  </w:style>
  <w:style w:type="paragraph" w:customStyle="1" w:styleId="bodytext">
    <w:name w:val="bodytext"/>
    <w:basedOn w:val="Normal"/>
    <w:rsid w:val="00C82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17DA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9C"/>
  </w:style>
  <w:style w:type="paragraph" w:styleId="Pieddepage">
    <w:name w:val="footer"/>
    <w:basedOn w:val="Normal"/>
    <w:link w:val="Pieddepag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9C"/>
  </w:style>
  <w:style w:type="character" w:styleId="Numrodepage">
    <w:name w:val="page number"/>
    <w:basedOn w:val="Policepardfaut"/>
    <w:uiPriority w:val="99"/>
    <w:unhideWhenUsed/>
    <w:rsid w:val="005F749C"/>
  </w:style>
  <w:style w:type="table" w:customStyle="1" w:styleId="TableauGrille5Fonc-Accentuation51">
    <w:name w:val="Tableau Grille 5 Foncé - Accentuation 5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924D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14C0B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C0B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C4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customStyle="1" w:styleId="TableauGrille1Clair1">
    <w:name w:val="Tableau Grille 1 Clair1"/>
    <w:basedOn w:val="TableauNormal"/>
    <w:uiPriority w:val="46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F3CA5"/>
    <w:rPr>
      <w:color w:val="0000FF"/>
      <w:u w:val="single"/>
    </w:rPr>
  </w:style>
  <w:style w:type="table" w:customStyle="1" w:styleId="Tableausimple11">
    <w:name w:val="Tableau simple 11"/>
    <w:basedOn w:val="TableauNormal"/>
    <w:uiPriority w:val="41"/>
    <w:rsid w:val="00EF3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D60928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E977BD"/>
    <w:pPr>
      <w:spacing w:line="240" w:lineRule="auto"/>
      <w:jc w:val="center"/>
    </w:pPr>
    <w:rPr>
      <w:i/>
      <w:iCs/>
      <w:color w:val="44546A" w:themeColor="text2"/>
    </w:rPr>
  </w:style>
  <w:style w:type="paragraph" w:customStyle="1" w:styleId="align-center">
    <w:name w:val="align-center"/>
    <w:basedOn w:val="Normal"/>
    <w:rsid w:val="007942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F0E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76010"/>
    <w:rPr>
      <w:rFonts w:ascii="Tahoma" w:eastAsiaTheme="majorEastAsia" w:hAnsi="Tahoma" w:cstheme="majorBidi"/>
      <w:b/>
      <w:bCs/>
      <w:sz w:val="24"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941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4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4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14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14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1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511A0B"/>
    <w:rPr>
      <w:i/>
      <w:iCs/>
      <w:color w:val="404040" w:themeColor="text1" w:themeTint="BF"/>
    </w:rPr>
  </w:style>
  <w:style w:type="paragraph" w:customStyle="1" w:styleId="Style1">
    <w:name w:val="Style1"/>
    <w:basedOn w:val="Citationintense"/>
    <w:qFormat/>
    <w:rsid w:val="00942560"/>
    <w:rPr>
      <w:color w:val="auto"/>
    </w:rPr>
  </w:style>
  <w:style w:type="paragraph" w:styleId="Sansinterligne">
    <w:name w:val="No Spacing"/>
    <w:uiPriority w:val="1"/>
    <w:qFormat/>
    <w:rsid w:val="0078057B"/>
    <w:pPr>
      <w:spacing w:after="0" w:line="240" w:lineRule="auto"/>
      <w:jc w:val="both"/>
    </w:pPr>
    <w:rPr>
      <w:rFonts w:ascii="Arial" w:hAnsi="Arial"/>
    </w:rPr>
  </w:style>
  <w:style w:type="paragraph" w:customStyle="1" w:styleId="Objectifs">
    <w:name w:val="Objectifs"/>
    <w:basedOn w:val="Normal"/>
    <w:qFormat/>
    <w:rsid w:val="00F65CD9"/>
    <w:pPr>
      <w:numPr>
        <w:numId w:val="3"/>
      </w:numPr>
      <w:pBdr>
        <w:top w:val="dashed" w:sz="4" w:space="5" w:color="auto"/>
        <w:left w:val="dashed" w:sz="4" w:space="1" w:color="auto"/>
        <w:bottom w:val="dashed" w:sz="4" w:space="5" w:color="auto"/>
        <w:right w:val="dashed" w:sz="4" w:space="1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A2154E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2154E"/>
    <w:pPr>
      <w:spacing w:after="0" w:line="240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2154E"/>
    <w:rPr>
      <w:rFonts w:asciiTheme="minorHAnsi" w:eastAsiaTheme="minorEastAsia" w:hAnsiTheme="minorHAnsi" w:cs="Times New Roman"/>
      <w:sz w:val="20"/>
      <w:szCs w:val="20"/>
      <w:lang w:eastAsia="fr-FR"/>
    </w:rPr>
  </w:style>
  <w:style w:type="table" w:styleId="Tramemoyenne2-Accent5">
    <w:name w:val="Medium Shading 2 Accent 5"/>
    <w:basedOn w:val="TableauNormal"/>
    <w:uiPriority w:val="64"/>
    <w:rsid w:val="00A2154E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A215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A215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320C66"/>
    <w:pPr>
      <w:numPr>
        <w:numId w:val="4"/>
      </w:numPr>
      <w:pBdr>
        <w:bottom w:val="single" w:sz="4" w:space="0" w:color="auto"/>
      </w:pBdr>
      <w:tabs>
        <w:tab w:val="left" w:pos="1985"/>
        <w:tab w:val="left" w:pos="2835"/>
      </w:tabs>
      <w:spacing w:before="120" w:after="120"/>
      <w:ind w:left="360"/>
      <w:jc w:val="left"/>
    </w:pPr>
    <w:rPr>
      <w:rFonts w:cstheme="minorHAnsi"/>
      <w:b/>
      <w:sz w:val="24"/>
    </w:rPr>
  </w:style>
  <w:style w:type="table" w:customStyle="1" w:styleId="Tableau">
    <w:name w:val="Tableau"/>
    <w:basedOn w:val="Tableausimple41"/>
    <w:uiPriority w:val="99"/>
    <w:rsid w:val="0047717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41">
    <w:name w:val="Tableau simple 41"/>
    <w:basedOn w:val="TableauNormal"/>
    <w:uiPriority w:val="44"/>
    <w:rsid w:val="0047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B17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DB15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31">
    <w:name w:val="Tableau simple 31"/>
    <w:basedOn w:val="TableauNormal"/>
    <w:uiPriority w:val="43"/>
    <w:rsid w:val="00A37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8E58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1">
    <w:name w:val="Tableau Grille 21"/>
    <w:basedOn w:val="TableauNormal"/>
    <w:uiPriority w:val="47"/>
    <w:rsid w:val="008E58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9012D6"/>
    <w:pPr>
      <w:spacing w:before="120" w:after="120"/>
      <w:jc w:val="left"/>
    </w:pPr>
    <w:rPr>
      <w:rFonts w:ascii="Tahoma" w:hAnsi="Tahoma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9012D6"/>
    <w:pPr>
      <w:spacing w:after="0"/>
      <w:ind w:left="220"/>
      <w:jc w:val="left"/>
    </w:pPr>
    <w:rPr>
      <w:rFonts w:ascii="Tahoma" w:hAnsi="Tahoma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9012D6"/>
    <w:pPr>
      <w:spacing w:after="0"/>
      <w:ind w:left="440"/>
      <w:jc w:val="left"/>
    </w:pPr>
    <w:rPr>
      <w:rFonts w:ascii="Tahoma" w:hAnsi="Tahoma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441D45"/>
    <w:pPr>
      <w:spacing w:after="0"/>
      <w:ind w:left="660"/>
      <w:jc w:val="left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441D45"/>
    <w:pPr>
      <w:spacing w:after="0"/>
      <w:ind w:left="880"/>
      <w:jc w:val="left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rsid w:val="00441D45"/>
    <w:pPr>
      <w:spacing w:after="0"/>
      <w:ind w:left="1100"/>
      <w:jc w:val="left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rsid w:val="00441D45"/>
    <w:pPr>
      <w:spacing w:after="0"/>
      <w:ind w:left="1320"/>
      <w:jc w:val="left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rsid w:val="00441D45"/>
    <w:pPr>
      <w:spacing w:after="0"/>
      <w:ind w:left="1540"/>
      <w:jc w:val="left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441D45"/>
    <w:pPr>
      <w:spacing w:after="0"/>
      <w:ind w:left="1760"/>
      <w:jc w:val="left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3E08"/>
    <w:pPr>
      <w:numPr>
        <w:numId w:val="0"/>
      </w:numPr>
      <w:shd w:val="clear" w:color="auto" w:fill="auto"/>
      <w:spacing w:before="24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320C66"/>
    <w:pPr>
      <w:numPr>
        <w:numId w:val="6"/>
      </w:numPr>
      <w:pBdr>
        <w:bottom w:val="single" w:sz="4" w:space="1" w:color="auto"/>
      </w:pBdr>
      <w:ind w:left="360"/>
    </w:pPr>
  </w:style>
  <w:style w:type="paragraph" w:customStyle="1" w:styleId="Corpsexos">
    <w:name w:val="Corps exos"/>
    <w:basedOn w:val="Normal"/>
    <w:rsid w:val="00942560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5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560"/>
    <w:rPr>
      <w:i/>
      <w:iCs/>
      <w:color w:val="5B9BD5" w:themeColor="accent1"/>
    </w:rPr>
  </w:style>
  <w:style w:type="paragraph" w:customStyle="1" w:styleId="NQuestions">
    <w:name w:val="N° Questions"/>
    <w:basedOn w:val="Normal"/>
    <w:next w:val="Normal"/>
    <w:qFormat/>
    <w:rsid w:val="009C684A"/>
    <w:pPr>
      <w:numPr>
        <w:numId w:val="8"/>
      </w:numPr>
    </w:pPr>
    <w:rPr>
      <w:sz w:val="24"/>
    </w:rPr>
  </w:style>
  <w:style w:type="numbering" w:customStyle="1" w:styleId="Questions">
    <w:name w:val="Questions"/>
    <w:uiPriority w:val="99"/>
    <w:rsid w:val="00BF08F8"/>
    <w:pPr>
      <w:numPr>
        <w:numId w:val="7"/>
      </w:numPr>
    </w:pPr>
  </w:style>
  <w:style w:type="paragraph" w:customStyle="1" w:styleId="Normal0">
    <w:name w:val="Normal+"/>
    <w:basedOn w:val="Normal"/>
    <w:next w:val="Normal"/>
    <w:link w:val="NormalCar"/>
    <w:qFormat/>
    <w:rsid w:val="00320C66"/>
    <w:pPr>
      <w:pBdr>
        <w:top w:val="single" w:sz="4" w:space="2" w:color="auto"/>
        <w:left w:val="single" w:sz="4" w:space="5" w:color="auto"/>
        <w:bottom w:val="single" w:sz="4" w:space="2" w:color="auto"/>
        <w:right w:val="single" w:sz="4" w:space="5" w:color="auto"/>
      </w:pBdr>
      <w:shd w:val="pct5" w:color="auto" w:fill="auto"/>
      <w:spacing w:after="0"/>
    </w:pPr>
  </w:style>
  <w:style w:type="character" w:customStyle="1" w:styleId="NormalCar">
    <w:name w:val="Normal+ Car"/>
    <w:basedOn w:val="Policepardfaut"/>
    <w:link w:val="Normal0"/>
    <w:rsid w:val="00320C66"/>
    <w:rPr>
      <w:rFonts w:ascii="Arial" w:hAnsi="Arial"/>
      <w:sz w:val="22"/>
      <w:shd w:val="pct5" w:color="auto" w:fill="auto"/>
    </w:rPr>
  </w:style>
  <w:style w:type="table" w:customStyle="1" w:styleId="Donnes">
    <w:name w:val="Données"/>
    <w:basedOn w:val="TableauNormal"/>
    <w:uiPriority w:val="99"/>
    <w:rsid w:val="00350BA9"/>
    <w:pPr>
      <w:spacing w:after="0" w:line="240" w:lineRule="auto"/>
    </w:pPr>
    <w:rPr>
      <w:rFonts w:ascii="Arial" w:hAnsi="Arial"/>
      <w:i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24"/>
        <w:u w:val="single"/>
      </w:rPr>
      <w:tblPr/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Rponses">
    <w:name w:val="Réponses"/>
    <w:basedOn w:val="Normal"/>
    <w:next w:val="Normal"/>
    <w:qFormat/>
    <w:rsid w:val="00E40CC3"/>
    <w:pPr>
      <w:pBdr>
        <w:top w:val="dashed" w:sz="4" w:space="2" w:color="auto"/>
        <w:left w:val="dashed" w:sz="4" w:space="5" w:color="auto"/>
        <w:bottom w:val="dashed" w:sz="4" w:space="2" w:color="auto"/>
        <w:right w:val="dashed" w:sz="4" w:space="5" w:color="auto"/>
      </w:pBdr>
    </w:pPr>
  </w:style>
  <w:style w:type="paragraph" w:customStyle="1" w:styleId="RponsesPROF">
    <w:name w:val="Réponses PROF"/>
    <w:basedOn w:val="Normal"/>
    <w:link w:val="RponsesPROFCar"/>
    <w:qFormat/>
    <w:rsid w:val="004A5671"/>
    <w:rPr>
      <w:vanish/>
      <w:color w:val="00B050"/>
    </w:rPr>
  </w:style>
  <w:style w:type="character" w:customStyle="1" w:styleId="RponsesPROFCar">
    <w:name w:val="Réponses PROF Car"/>
    <w:basedOn w:val="Policepardfaut"/>
    <w:link w:val="RponsesPROF"/>
    <w:rsid w:val="004A5671"/>
    <w:rPr>
      <w:rFonts w:ascii="Arial" w:hAnsi="Arial"/>
      <w:vanish/>
      <w:color w:val="00B050"/>
    </w:rPr>
  </w:style>
  <w:style w:type="paragraph" w:customStyle="1" w:styleId="Titredivers">
    <w:name w:val="Titre divers"/>
    <w:basedOn w:val="Partie"/>
    <w:next w:val="Normal"/>
    <w:qFormat/>
    <w:rsid w:val="005F28FE"/>
    <w:pPr>
      <w:numPr>
        <w:numId w:val="12"/>
      </w:numPr>
      <w:ind w:left="360"/>
    </w:pPr>
    <w:rPr>
      <w:szCs w:val="27"/>
    </w:rPr>
  </w:style>
  <w:style w:type="paragraph" w:customStyle="1" w:styleId="Etapes">
    <w:name w:val="Etapes"/>
    <w:basedOn w:val="NQuestions"/>
    <w:qFormat/>
    <w:rsid w:val="00497BC4"/>
    <w:pPr>
      <w:numPr>
        <w:numId w:val="13"/>
      </w:numPr>
      <w:spacing w:before="240" w:after="240"/>
    </w:pPr>
  </w:style>
  <w:style w:type="character" w:styleId="Rfrenceintense">
    <w:name w:val="Intense Reference"/>
    <w:basedOn w:val="Policepardfaut"/>
    <w:uiPriority w:val="32"/>
    <w:qFormat/>
    <w:rsid w:val="009E7287"/>
    <w:rPr>
      <w:b/>
      <w:bCs/>
      <w:smallCaps/>
      <w:color w:val="5B9BD5" w:themeColor="accent1"/>
      <w:spacing w:val="5"/>
    </w:rPr>
  </w:style>
  <w:style w:type="paragraph" w:customStyle="1" w:styleId="Titre81">
    <w:name w:val="Titre 81"/>
    <w:basedOn w:val="Normal"/>
    <w:next w:val="Normal"/>
    <w:rsid w:val="007D092C"/>
    <w:pPr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7D092C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ar-SA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0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D3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3AE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3AE0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AE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63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(D)\01-ENSEIGNEMENT\01-ANNEES\01-MODELES\Mod&#232;le%202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4B93-77CA-45CC-80D7-36EFC449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2I2D.dotx</Template>
  <TotalTime>0</TotalTime>
  <Pages>4</Pages>
  <Words>278</Words>
  <Characters>1461</Characters>
  <Application>Microsoft Office Word</Application>
  <DocSecurity>0</DocSecurity>
  <Lines>60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maurel</dc:creator>
  <cp:lastModifiedBy>jérémy maurel</cp:lastModifiedBy>
  <cp:revision>186</cp:revision>
  <dcterms:created xsi:type="dcterms:W3CDTF">2020-09-27T12:51:00Z</dcterms:created>
  <dcterms:modified xsi:type="dcterms:W3CDTF">2024-01-03T10:05:00Z</dcterms:modified>
</cp:coreProperties>
</file>